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F718E" w14:textId="77777777" w:rsidR="00DB49AC" w:rsidRPr="00FC14A2" w:rsidRDefault="00DB49AC" w:rsidP="00FC327C">
      <w:pPr>
        <w:pStyle w:val="Textkrper"/>
        <w:ind w:right="-87"/>
        <w:rPr>
          <w:lang w:val="de-CH"/>
        </w:rPr>
      </w:pPr>
    </w:p>
    <w:p w14:paraId="6D04522A" w14:textId="77777777" w:rsidR="00DB49AC" w:rsidRPr="00FC14A2" w:rsidRDefault="00DB49AC">
      <w:pPr>
        <w:tabs>
          <w:tab w:val="left" w:pos="5400"/>
        </w:tabs>
        <w:rPr>
          <w:sz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5"/>
        <w:gridCol w:w="185"/>
        <w:gridCol w:w="1233"/>
        <w:gridCol w:w="367"/>
        <w:gridCol w:w="798"/>
        <w:gridCol w:w="118"/>
        <w:gridCol w:w="784"/>
        <w:gridCol w:w="400"/>
        <w:gridCol w:w="116"/>
        <w:gridCol w:w="589"/>
        <w:gridCol w:w="95"/>
        <w:gridCol w:w="205"/>
        <w:gridCol w:w="95"/>
        <w:gridCol w:w="705"/>
        <w:gridCol w:w="318"/>
        <w:gridCol w:w="177"/>
        <w:gridCol w:w="423"/>
        <w:gridCol w:w="300"/>
        <w:gridCol w:w="677"/>
        <w:gridCol w:w="700"/>
        <w:gridCol w:w="23"/>
        <w:gridCol w:w="692"/>
      </w:tblGrid>
      <w:tr w:rsidR="00DB49AC" w:rsidRPr="00FC14A2" w14:paraId="40929C52" w14:textId="77777777">
        <w:tc>
          <w:tcPr>
            <w:tcW w:w="547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9D0FF94" w14:textId="77777777" w:rsidR="00DB49AC" w:rsidRPr="00FC14A2" w:rsidRDefault="00DB49AC">
            <w:pPr>
              <w:pStyle w:val="Fuzeile"/>
              <w:tabs>
                <w:tab w:val="clear" w:pos="4536"/>
                <w:tab w:val="clear" w:pos="9072"/>
              </w:tabs>
            </w:pPr>
            <w:r w:rsidRPr="00FC14A2">
              <w:rPr>
                <w:b/>
                <w:bCs/>
                <w:sz w:val="28"/>
              </w:rPr>
              <w:t xml:space="preserve">Anmeldung </w:t>
            </w:r>
            <w:r w:rsidR="00134BEA" w:rsidRPr="00FC14A2">
              <w:rPr>
                <w:b/>
                <w:bCs/>
                <w:sz w:val="28"/>
              </w:rPr>
              <w:t>Sanitätsdienst</w:t>
            </w:r>
          </w:p>
        </w:tc>
        <w:tc>
          <w:tcPr>
            <w:tcW w:w="431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1E9C761" w14:textId="77777777" w:rsidR="00DB49AC" w:rsidRPr="00FC14A2" w:rsidRDefault="00DB49AC" w:rsidP="00BF726B">
            <w:r w:rsidRPr="00FC14A2">
              <w:rPr>
                <w:b/>
                <w:bCs/>
              </w:rPr>
              <w:t xml:space="preserve">Bitte diese Anmeldung frühzeitig, spätestens </w:t>
            </w:r>
            <w:r w:rsidR="00BF726B">
              <w:rPr>
                <w:b/>
                <w:bCs/>
              </w:rPr>
              <w:t xml:space="preserve">4 </w:t>
            </w:r>
            <w:r w:rsidRPr="00FC14A2">
              <w:rPr>
                <w:b/>
                <w:bCs/>
              </w:rPr>
              <w:t xml:space="preserve">Wochen vor der Veranstaltung an </w:t>
            </w:r>
            <w:hyperlink r:id="rId8" w:history="1">
              <w:r w:rsidR="00BF726B" w:rsidRPr="00F77792">
                <w:rPr>
                  <w:rStyle w:val="Hyperlink"/>
                  <w:b/>
                  <w:bCs/>
                </w:rPr>
                <w:t>praesi@samariter-rorschach.ch</w:t>
              </w:r>
            </w:hyperlink>
            <w:r w:rsidR="00BF726B">
              <w:rPr>
                <w:b/>
                <w:bCs/>
              </w:rPr>
              <w:t xml:space="preserve"> </w:t>
            </w:r>
            <w:r w:rsidRPr="00FC14A2">
              <w:rPr>
                <w:b/>
                <w:bCs/>
              </w:rPr>
              <w:t>senden.</w:t>
            </w:r>
          </w:p>
        </w:tc>
      </w:tr>
      <w:tr w:rsidR="00DB49AC" w:rsidRPr="00FC14A2" w14:paraId="0DE001F0" w14:textId="77777777" w:rsidTr="00CB172C">
        <w:trPr>
          <w:trHeight w:val="397"/>
        </w:trPr>
        <w:tc>
          <w:tcPr>
            <w:tcW w:w="22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83C596" w14:textId="77777777" w:rsidR="00DB49AC" w:rsidRPr="00FC14A2" w:rsidRDefault="00DB49AC">
            <w:r w:rsidRPr="00FC14A2">
              <w:t>Veranstalter</w:t>
            </w:r>
          </w:p>
        </w:tc>
        <w:tc>
          <w:tcPr>
            <w:tcW w:w="7582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3FF67E" w14:textId="77777777" w:rsidR="00DB49AC" w:rsidRPr="00FC14A2" w:rsidRDefault="00DB49AC">
            <w:r w:rsidRPr="00FC14A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FC14A2">
              <w:instrText xml:space="preserve"> FORMTEXT </w:instrText>
            </w:r>
            <w:r w:rsidRPr="00FC14A2">
              <w:fldChar w:fldCharType="separate"/>
            </w:r>
            <w:r w:rsidR="007A0DDF">
              <w:rPr>
                <w:noProof/>
              </w:rPr>
              <w:t> </w:t>
            </w:r>
            <w:r w:rsidR="007A0DDF">
              <w:rPr>
                <w:noProof/>
              </w:rPr>
              <w:t> </w:t>
            </w:r>
            <w:r w:rsidR="007A0DDF">
              <w:rPr>
                <w:noProof/>
              </w:rPr>
              <w:t> </w:t>
            </w:r>
            <w:r w:rsidR="007A0DDF">
              <w:rPr>
                <w:noProof/>
              </w:rPr>
              <w:t> </w:t>
            </w:r>
            <w:r w:rsidR="007A0DDF">
              <w:rPr>
                <w:noProof/>
              </w:rPr>
              <w:t> </w:t>
            </w:r>
            <w:r w:rsidRPr="00FC14A2">
              <w:fldChar w:fldCharType="end"/>
            </w:r>
            <w:bookmarkEnd w:id="0"/>
          </w:p>
        </w:tc>
      </w:tr>
      <w:tr w:rsidR="00DB49AC" w:rsidRPr="00FC14A2" w14:paraId="177D9FC8" w14:textId="77777777" w:rsidTr="00CB172C">
        <w:trPr>
          <w:trHeight w:val="397"/>
        </w:trPr>
        <w:tc>
          <w:tcPr>
            <w:tcW w:w="22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B71693" w14:textId="77777777" w:rsidR="00DB49AC" w:rsidRPr="00FC14A2" w:rsidRDefault="00DB49AC">
            <w:r w:rsidRPr="00FC14A2">
              <w:t>Art der Veranstaltung</w:t>
            </w:r>
          </w:p>
        </w:tc>
        <w:tc>
          <w:tcPr>
            <w:tcW w:w="758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E9E832" w14:textId="77777777" w:rsidR="00DB49AC" w:rsidRPr="00FC14A2" w:rsidRDefault="00DB49AC">
            <w:r w:rsidRPr="00FC14A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14A2">
              <w:instrText xml:space="preserve"> FORMTEXT </w:instrText>
            </w:r>
            <w:r w:rsidRPr="00FC14A2">
              <w:fldChar w:fldCharType="separate"/>
            </w:r>
            <w:r w:rsidR="007A0DDF">
              <w:rPr>
                <w:noProof/>
              </w:rPr>
              <w:t> </w:t>
            </w:r>
            <w:r w:rsidR="007A0DDF">
              <w:rPr>
                <w:noProof/>
              </w:rPr>
              <w:t> </w:t>
            </w:r>
            <w:r w:rsidR="007A0DDF">
              <w:rPr>
                <w:noProof/>
              </w:rPr>
              <w:t> </w:t>
            </w:r>
            <w:r w:rsidR="007A0DDF">
              <w:rPr>
                <w:noProof/>
              </w:rPr>
              <w:t> </w:t>
            </w:r>
            <w:r w:rsidR="007A0DDF">
              <w:rPr>
                <w:noProof/>
              </w:rPr>
              <w:t> </w:t>
            </w:r>
            <w:r w:rsidRPr="00FC14A2">
              <w:fldChar w:fldCharType="end"/>
            </w:r>
          </w:p>
        </w:tc>
      </w:tr>
      <w:tr w:rsidR="00DB49AC" w:rsidRPr="00FC14A2" w14:paraId="53903303" w14:textId="77777777" w:rsidTr="00CB172C">
        <w:trPr>
          <w:trHeight w:val="397"/>
        </w:trPr>
        <w:tc>
          <w:tcPr>
            <w:tcW w:w="22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67786C" w14:textId="77777777" w:rsidR="00DB49AC" w:rsidRPr="00FC14A2" w:rsidRDefault="00DB49AC">
            <w:r w:rsidRPr="00FC14A2">
              <w:t>Ort der Veranstaltung</w:t>
            </w:r>
          </w:p>
        </w:tc>
        <w:tc>
          <w:tcPr>
            <w:tcW w:w="758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83ACFD" w14:textId="77777777" w:rsidR="00DB49AC" w:rsidRPr="00FC14A2" w:rsidRDefault="00DB49AC">
            <w:r w:rsidRPr="00FC14A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14A2">
              <w:instrText xml:space="preserve"> FORMTEXT </w:instrText>
            </w:r>
            <w:r w:rsidRPr="00FC14A2">
              <w:fldChar w:fldCharType="separate"/>
            </w:r>
            <w:r w:rsidR="007A0DDF">
              <w:rPr>
                <w:noProof/>
              </w:rPr>
              <w:t> </w:t>
            </w:r>
            <w:r w:rsidR="007A0DDF">
              <w:rPr>
                <w:noProof/>
              </w:rPr>
              <w:t> </w:t>
            </w:r>
            <w:r w:rsidR="007A0DDF">
              <w:rPr>
                <w:noProof/>
              </w:rPr>
              <w:t> </w:t>
            </w:r>
            <w:r w:rsidR="007A0DDF">
              <w:rPr>
                <w:noProof/>
              </w:rPr>
              <w:t> </w:t>
            </w:r>
            <w:r w:rsidR="007A0DDF">
              <w:rPr>
                <w:noProof/>
              </w:rPr>
              <w:t> </w:t>
            </w:r>
            <w:r w:rsidRPr="00FC14A2">
              <w:fldChar w:fldCharType="end"/>
            </w:r>
          </w:p>
        </w:tc>
      </w:tr>
      <w:tr w:rsidR="00CB172C" w:rsidRPr="00FC14A2" w14:paraId="751A52C6" w14:textId="77777777" w:rsidTr="00A3284F">
        <w:trPr>
          <w:trHeight w:val="397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01D068" w14:textId="77777777" w:rsidR="00CB172C" w:rsidRPr="00FC14A2" w:rsidRDefault="00CB172C" w:rsidP="006F7072">
            <w:r w:rsidRPr="00FC14A2">
              <w:t>Datum: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A50937" w14:textId="77777777" w:rsidR="00CB172C" w:rsidRPr="00FC14A2" w:rsidRDefault="00CB172C" w:rsidP="006F7072">
            <w:r w:rsidRPr="00FC14A2"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FC14A2">
              <w:instrText xml:space="preserve"> FORMTEXT </w:instrText>
            </w:r>
            <w:r w:rsidRPr="00FC14A2">
              <w:fldChar w:fldCharType="separate"/>
            </w:r>
            <w:r w:rsidR="007A0DDF">
              <w:rPr>
                <w:noProof/>
              </w:rPr>
              <w:t> </w:t>
            </w:r>
            <w:r w:rsidR="007A0DDF">
              <w:rPr>
                <w:noProof/>
              </w:rPr>
              <w:t> </w:t>
            </w:r>
            <w:r w:rsidR="007A0DDF">
              <w:rPr>
                <w:noProof/>
              </w:rPr>
              <w:t> </w:t>
            </w:r>
            <w:r w:rsidR="007A0DDF">
              <w:rPr>
                <w:noProof/>
              </w:rPr>
              <w:t> </w:t>
            </w:r>
            <w:r w:rsidR="007A0DDF">
              <w:rPr>
                <w:noProof/>
              </w:rPr>
              <w:t> </w:t>
            </w:r>
            <w:r w:rsidRPr="00FC14A2">
              <w:fldChar w:fldCharType="end"/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45F37E2" w14:textId="77777777" w:rsidR="00CB172C" w:rsidRPr="00FC14A2" w:rsidRDefault="00CB172C" w:rsidP="006F7072">
            <w:r w:rsidRPr="00FC14A2">
              <w:t>Zeit    von: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3EF95B8" w14:textId="77777777" w:rsidR="00CB172C" w:rsidRPr="00FC14A2" w:rsidRDefault="00CB172C" w:rsidP="006F7072">
            <w:r w:rsidRPr="00FC14A2"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 w:rsidRPr="00FC14A2">
              <w:instrText xml:space="preserve"> FORMTEXT </w:instrText>
            </w:r>
            <w:r w:rsidRPr="00FC14A2">
              <w:fldChar w:fldCharType="separate"/>
            </w:r>
            <w:r w:rsidR="007A0DDF">
              <w:rPr>
                <w:noProof/>
              </w:rPr>
              <w:t> </w:t>
            </w:r>
            <w:r w:rsidR="007A0DDF">
              <w:rPr>
                <w:noProof/>
              </w:rPr>
              <w:t> </w:t>
            </w:r>
            <w:r w:rsidR="007A0DDF">
              <w:rPr>
                <w:noProof/>
              </w:rPr>
              <w:t> </w:t>
            </w:r>
            <w:r w:rsidR="007A0DDF">
              <w:rPr>
                <w:noProof/>
              </w:rPr>
              <w:t> </w:t>
            </w:r>
            <w:r w:rsidR="007A0DDF">
              <w:rPr>
                <w:noProof/>
              </w:rPr>
              <w:t> </w:t>
            </w:r>
            <w:r w:rsidRPr="00FC14A2">
              <w:fldChar w:fldCharType="end"/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94F8BA9" w14:textId="77777777" w:rsidR="00CB172C" w:rsidRPr="00FC14A2" w:rsidRDefault="00CB172C" w:rsidP="006F7072">
            <w:r w:rsidRPr="00FC14A2">
              <w:t>bis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ADA7BC" w14:textId="77777777" w:rsidR="00CB172C" w:rsidRPr="00FC14A2" w:rsidRDefault="00CB172C" w:rsidP="006F7072">
            <w:r w:rsidRPr="00FC14A2"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 w:rsidRPr="00FC14A2">
              <w:instrText xml:space="preserve"> FORMTEXT </w:instrText>
            </w:r>
            <w:r w:rsidRPr="00FC14A2">
              <w:fldChar w:fldCharType="separate"/>
            </w:r>
            <w:r w:rsidR="007A0DDF">
              <w:rPr>
                <w:noProof/>
              </w:rPr>
              <w:t> </w:t>
            </w:r>
            <w:r w:rsidR="007A0DDF">
              <w:rPr>
                <w:noProof/>
              </w:rPr>
              <w:t> </w:t>
            </w:r>
            <w:r w:rsidR="007A0DDF">
              <w:rPr>
                <w:noProof/>
              </w:rPr>
              <w:t> </w:t>
            </w:r>
            <w:r w:rsidR="007A0DDF">
              <w:rPr>
                <w:noProof/>
              </w:rPr>
              <w:t> </w:t>
            </w:r>
            <w:r w:rsidR="007A0DDF">
              <w:rPr>
                <w:noProof/>
              </w:rPr>
              <w:t> </w:t>
            </w:r>
            <w:r w:rsidRPr="00FC14A2">
              <w:fldChar w:fldCharType="end"/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008D33C" w14:textId="77777777" w:rsidR="00CB172C" w:rsidRPr="00FC14A2" w:rsidRDefault="00CB172C" w:rsidP="006F7072">
            <w:r w:rsidRPr="00FC14A2">
              <w:t>Uhr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D9C42B1" w14:textId="77777777" w:rsidR="00CB172C" w:rsidRPr="00FC14A2" w:rsidRDefault="00CB172C" w:rsidP="006F7072">
            <w:r w:rsidRPr="00FC14A2">
              <w:t>=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EB76C5A" w14:textId="77777777" w:rsidR="00CB172C" w:rsidRPr="00FC14A2" w:rsidRDefault="00CB172C" w:rsidP="006F7072">
            <w:r w:rsidRPr="00FC14A2"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FC14A2">
              <w:instrText xml:space="preserve"> FORMTEXT </w:instrText>
            </w:r>
            <w:r w:rsidRPr="00FC14A2">
              <w:fldChar w:fldCharType="separate"/>
            </w:r>
            <w:r w:rsidR="007A0DDF">
              <w:rPr>
                <w:noProof/>
              </w:rPr>
              <w:t> </w:t>
            </w:r>
            <w:r w:rsidR="007A0DDF">
              <w:rPr>
                <w:noProof/>
              </w:rPr>
              <w:t> </w:t>
            </w:r>
            <w:r w:rsidR="007A0DDF">
              <w:rPr>
                <w:noProof/>
              </w:rPr>
              <w:t> </w:t>
            </w:r>
            <w:r w:rsidR="007A0DDF">
              <w:rPr>
                <w:noProof/>
              </w:rPr>
              <w:t> </w:t>
            </w:r>
            <w:r w:rsidR="007A0DDF">
              <w:rPr>
                <w:noProof/>
              </w:rPr>
              <w:t> </w:t>
            </w:r>
            <w:r w:rsidRPr="00FC14A2">
              <w:fldChar w:fldCharType="end"/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DC4771B" w14:textId="77777777" w:rsidR="00CB172C" w:rsidRPr="00FC14A2" w:rsidRDefault="00CB172C" w:rsidP="006F7072">
            <w:r w:rsidRPr="00FC14A2">
              <w:t>Std.</w:t>
            </w:r>
          </w:p>
        </w:tc>
      </w:tr>
      <w:tr w:rsidR="00DB49AC" w:rsidRPr="00FC14A2" w14:paraId="64F00B12" w14:textId="77777777" w:rsidTr="00A3284F">
        <w:trPr>
          <w:trHeight w:val="397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E65B76" w14:textId="77777777" w:rsidR="00DB49AC" w:rsidRPr="00FC14A2" w:rsidRDefault="00DB49AC">
            <w:r w:rsidRPr="00FC14A2">
              <w:t>Datum: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4F7623" w14:textId="77777777" w:rsidR="00DB49AC" w:rsidRPr="00FC14A2" w:rsidRDefault="00DB49AC">
            <w:r w:rsidRPr="00FC14A2"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bookmarkStart w:id="1" w:name="Text2"/>
            <w:r w:rsidRPr="00FC14A2">
              <w:instrText xml:space="preserve"> FORMTEXT </w:instrText>
            </w:r>
            <w:r w:rsidRPr="00FC14A2">
              <w:fldChar w:fldCharType="separate"/>
            </w:r>
            <w:r w:rsidR="007A0DDF">
              <w:rPr>
                <w:noProof/>
              </w:rPr>
              <w:t> </w:t>
            </w:r>
            <w:r w:rsidR="007A0DDF">
              <w:rPr>
                <w:noProof/>
              </w:rPr>
              <w:t> </w:t>
            </w:r>
            <w:r w:rsidR="007A0DDF">
              <w:rPr>
                <w:noProof/>
              </w:rPr>
              <w:t> </w:t>
            </w:r>
            <w:r w:rsidR="007A0DDF">
              <w:rPr>
                <w:noProof/>
              </w:rPr>
              <w:t> </w:t>
            </w:r>
            <w:r w:rsidR="007A0DDF">
              <w:rPr>
                <w:noProof/>
              </w:rPr>
              <w:t> </w:t>
            </w:r>
            <w:r w:rsidRPr="00FC14A2">
              <w:fldChar w:fldCharType="end"/>
            </w:r>
            <w:bookmarkEnd w:id="1"/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74065D" w14:textId="77777777" w:rsidR="00DB49AC" w:rsidRPr="00FC14A2" w:rsidRDefault="00DB49AC">
            <w:r w:rsidRPr="00FC14A2">
              <w:t>Zeit    von: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24FBF8" w14:textId="77777777" w:rsidR="00DB49AC" w:rsidRPr="00FC14A2" w:rsidRDefault="00DB49AC">
            <w:r w:rsidRPr="00FC14A2"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bookmarkStart w:id="2" w:name="Text3"/>
            <w:r w:rsidRPr="00FC14A2">
              <w:instrText xml:space="preserve"> FORMTEXT </w:instrText>
            </w:r>
            <w:r w:rsidRPr="00FC14A2">
              <w:fldChar w:fldCharType="separate"/>
            </w:r>
            <w:r w:rsidR="007A0DDF">
              <w:rPr>
                <w:noProof/>
              </w:rPr>
              <w:t> </w:t>
            </w:r>
            <w:r w:rsidR="007A0DDF">
              <w:rPr>
                <w:noProof/>
              </w:rPr>
              <w:t> </w:t>
            </w:r>
            <w:r w:rsidR="007A0DDF">
              <w:rPr>
                <w:noProof/>
              </w:rPr>
              <w:t> </w:t>
            </w:r>
            <w:r w:rsidR="007A0DDF">
              <w:rPr>
                <w:noProof/>
              </w:rPr>
              <w:t> </w:t>
            </w:r>
            <w:r w:rsidR="007A0DDF">
              <w:rPr>
                <w:noProof/>
              </w:rPr>
              <w:t> </w:t>
            </w:r>
            <w:r w:rsidRPr="00FC14A2">
              <w:fldChar w:fldCharType="end"/>
            </w:r>
            <w:bookmarkEnd w:id="2"/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E33F4D" w14:textId="77777777" w:rsidR="00DB49AC" w:rsidRPr="00FC14A2" w:rsidRDefault="00DB49AC">
            <w:r w:rsidRPr="00FC14A2">
              <w:t>bis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001728" w14:textId="77777777" w:rsidR="00DB49AC" w:rsidRPr="00FC14A2" w:rsidRDefault="00DB49AC">
            <w:r w:rsidRPr="00FC14A2"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 w:rsidRPr="00FC14A2">
              <w:instrText xml:space="preserve"> FORMTEXT </w:instrText>
            </w:r>
            <w:r w:rsidRPr="00FC14A2">
              <w:fldChar w:fldCharType="separate"/>
            </w:r>
            <w:r w:rsidR="007A0DDF">
              <w:rPr>
                <w:noProof/>
              </w:rPr>
              <w:t> </w:t>
            </w:r>
            <w:r w:rsidR="007A0DDF">
              <w:rPr>
                <w:noProof/>
              </w:rPr>
              <w:t> </w:t>
            </w:r>
            <w:r w:rsidR="007A0DDF">
              <w:rPr>
                <w:noProof/>
              </w:rPr>
              <w:t> </w:t>
            </w:r>
            <w:r w:rsidR="007A0DDF">
              <w:rPr>
                <w:noProof/>
              </w:rPr>
              <w:t> </w:t>
            </w:r>
            <w:r w:rsidR="007A0DDF">
              <w:rPr>
                <w:noProof/>
              </w:rPr>
              <w:t> </w:t>
            </w:r>
            <w:r w:rsidRPr="00FC14A2">
              <w:fldChar w:fldCharType="end"/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853D7C" w14:textId="77777777" w:rsidR="00DB49AC" w:rsidRPr="00FC14A2" w:rsidRDefault="00DB49AC">
            <w:r w:rsidRPr="00FC14A2">
              <w:t>Uhr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94A3BA" w14:textId="77777777" w:rsidR="00DB49AC" w:rsidRPr="00FC14A2" w:rsidRDefault="00DB49AC">
            <w:r w:rsidRPr="00FC14A2">
              <w:t>=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59DCB4" w14:textId="77777777" w:rsidR="00DB49AC" w:rsidRPr="00FC14A2" w:rsidRDefault="00DB49AC">
            <w:r w:rsidRPr="00FC14A2"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bookmarkStart w:id="3" w:name="Text4"/>
            <w:r w:rsidRPr="00FC14A2">
              <w:instrText xml:space="preserve"> FORMTEXT </w:instrText>
            </w:r>
            <w:r w:rsidRPr="00FC14A2">
              <w:fldChar w:fldCharType="separate"/>
            </w:r>
            <w:r w:rsidR="007A0DDF">
              <w:rPr>
                <w:noProof/>
              </w:rPr>
              <w:t> </w:t>
            </w:r>
            <w:r w:rsidR="007A0DDF">
              <w:rPr>
                <w:noProof/>
              </w:rPr>
              <w:t> </w:t>
            </w:r>
            <w:r w:rsidR="007A0DDF">
              <w:rPr>
                <w:noProof/>
              </w:rPr>
              <w:t> </w:t>
            </w:r>
            <w:r w:rsidR="007A0DDF">
              <w:rPr>
                <w:noProof/>
              </w:rPr>
              <w:t> </w:t>
            </w:r>
            <w:r w:rsidR="007A0DDF">
              <w:rPr>
                <w:noProof/>
              </w:rPr>
              <w:t> </w:t>
            </w:r>
            <w:r w:rsidRPr="00FC14A2">
              <w:fldChar w:fldCharType="end"/>
            </w:r>
            <w:bookmarkEnd w:id="3"/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74BFD4" w14:textId="77777777" w:rsidR="00DB49AC" w:rsidRPr="00FC14A2" w:rsidRDefault="00DB49AC">
            <w:r w:rsidRPr="00FC14A2">
              <w:t>Std.</w:t>
            </w:r>
          </w:p>
        </w:tc>
      </w:tr>
      <w:tr w:rsidR="00DB49AC" w:rsidRPr="00FC14A2" w14:paraId="6CC7ADC3" w14:textId="77777777" w:rsidTr="00CB172C">
        <w:trPr>
          <w:trHeight w:val="397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E59052" w14:textId="77777777" w:rsidR="00DB49AC" w:rsidRPr="00FC14A2" w:rsidRDefault="00DB49AC">
            <w:r w:rsidRPr="00FC14A2">
              <w:t>Datum: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CDE915F" w14:textId="77777777" w:rsidR="00DB49AC" w:rsidRPr="00FC14A2" w:rsidRDefault="00DB49AC">
            <w:r w:rsidRPr="00FC14A2"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FC14A2">
              <w:instrText xml:space="preserve"> FORMTEXT </w:instrText>
            </w:r>
            <w:r w:rsidRPr="00FC14A2">
              <w:fldChar w:fldCharType="separate"/>
            </w:r>
            <w:r w:rsidR="007A0DDF">
              <w:rPr>
                <w:noProof/>
              </w:rPr>
              <w:t> </w:t>
            </w:r>
            <w:r w:rsidR="007A0DDF">
              <w:rPr>
                <w:noProof/>
              </w:rPr>
              <w:t> </w:t>
            </w:r>
            <w:r w:rsidR="007A0DDF">
              <w:rPr>
                <w:noProof/>
              </w:rPr>
              <w:t> </w:t>
            </w:r>
            <w:r w:rsidR="007A0DDF">
              <w:rPr>
                <w:noProof/>
              </w:rPr>
              <w:t> </w:t>
            </w:r>
            <w:r w:rsidR="007A0DDF">
              <w:rPr>
                <w:noProof/>
              </w:rPr>
              <w:t> </w:t>
            </w:r>
            <w:r w:rsidRPr="00FC14A2">
              <w:fldChar w:fldCharType="end"/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7BE5D2" w14:textId="77777777" w:rsidR="00DB49AC" w:rsidRPr="00FC14A2" w:rsidRDefault="00DB49AC">
            <w:r w:rsidRPr="00FC14A2">
              <w:t>Zeit    von: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2C69F3" w14:textId="77777777" w:rsidR="00DB49AC" w:rsidRPr="00FC14A2" w:rsidRDefault="00DB49AC">
            <w:r w:rsidRPr="00FC14A2"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 w:rsidRPr="00FC14A2">
              <w:instrText xml:space="preserve"> FORMTEXT </w:instrText>
            </w:r>
            <w:r w:rsidRPr="00FC14A2">
              <w:fldChar w:fldCharType="separate"/>
            </w:r>
            <w:r w:rsidR="007A0DDF">
              <w:rPr>
                <w:noProof/>
              </w:rPr>
              <w:t> </w:t>
            </w:r>
            <w:r w:rsidR="007A0DDF">
              <w:rPr>
                <w:noProof/>
              </w:rPr>
              <w:t> </w:t>
            </w:r>
            <w:r w:rsidR="007A0DDF">
              <w:rPr>
                <w:noProof/>
              </w:rPr>
              <w:t> </w:t>
            </w:r>
            <w:r w:rsidR="007A0DDF">
              <w:rPr>
                <w:noProof/>
              </w:rPr>
              <w:t> </w:t>
            </w:r>
            <w:r w:rsidR="007A0DDF">
              <w:rPr>
                <w:noProof/>
              </w:rPr>
              <w:t> </w:t>
            </w:r>
            <w:r w:rsidRPr="00FC14A2">
              <w:fldChar w:fldCharType="end"/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E9861D" w14:textId="77777777" w:rsidR="00DB49AC" w:rsidRPr="00FC14A2" w:rsidRDefault="00DB49AC">
            <w:r w:rsidRPr="00FC14A2">
              <w:t>bis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CAE3AD" w14:textId="77777777" w:rsidR="00DB49AC" w:rsidRPr="00FC14A2" w:rsidRDefault="00DB49AC">
            <w:r w:rsidRPr="00FC14A2"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 w:rsidRPr="00FC14A2">
              <w:instrText xml:space="preserve"> FORMTEXT </w:instrText>
            </w:r>
            <w:r w:rsidRPr="00FC14A2">
              <w:fldChar w:fldCharType="separate"/>
            </w:r>
            <w:r w:rsidR="007A0DDF">
              <w:rPr>
                <w:noProof/>
              </w:rPr>
              <w:t> </w:t>
            </w:r>
            <w:r w:rsidR="007A0DDF">
              <w:rPr>
                <w:noProof/>
              </w:rPr>
              <w:t> </w:t>
            </w:r>
            <w:r w:rsidR="007A0DDF">
              <w:rPr>
                <w:noProof/>
              </w:rPr>
              <w:t> </w:t>
            </w:r>
            <w:r w:rsidR="007A0DDF">
              <w:rPr>
                <w:noProof/>
              </w:rPr>
              <w:t> </w:t>
            </w:r>
            <w:r w:rsidR="007A0DDF">
              <w:rPr>
                <w:noProof/>
              </w:rPr>
              <w:t> </w:t>
            </w:r>
            <w:r w:rsidRPr="00FC14A2">
              <w:fldChar w:fldCharType="end"/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8D0EDB" w14:textId="77777777" w:rsidR="00DB49AC" w:rsidRPr="00FC14A2" w:rsidRDefault="00DB49AC">
            <w:r w:rsidRPr="00FC14A2">
              <w:t>Uhr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7FCB71" w14:textId="77777777" w:rsidR="00DB49AC" w:rsidRPr="00FC14A2" w:rsidRDefault="00DB49AC">
            <w:r w:rsidRPr="00FC14A2">
              <w:t>=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DAC6666" w14:textId="77777777" w:rsidR="00DB49AC" w:rsidRPr="00FC14A2" w:rsidRDefault="00DB49AC">
            <w:r w:rsidRPr="00FC14A2"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FC14A2">
              <w:instrText xml:space="preserve"> FORMTEXT </w:instrText>
            </w:r>
            <w:r w:rsidRPr="00FC14A2">
              <w:fldChar w:fldCharType="separate"/>
            </w:r>
            <w:r w:rsidR="007A0DDF">
              <w:rPr>
                <w:noProof/>
              </w:rPr>
              <w:t> </w:t>
            </w:r>
            <w:r w:rsidR="007A0DDF">
              <w:rPr>
                <w:noProof/>
              </w:rPr>
              <w:t> </w:t>
            </w:r>
            <w:r w:rsidR="007A0DDF">
              <w:rPr>
                <w:noProof/>
              </w:rPr>
              <w:t> </w:t>
            </w:r>
            <w:r w:rsidR="007A0DDF">
              <w:rPr>
                <w:noProof/>
              </w:rPr>
              <w:t> </w:t>
            </w:r>
            <w:r w:rsidR="007A0DDF">
              <w:rPr>
                <w:noProof/>
              </w:rPr>
              <w:t> </w:t>
            </w:r>
            <w:r w:rsidRPr="00FC14A2">
              <w:fldChar w:fldCharType="end"/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E12150" w14:textId="77777777" w:rsidR="00DB49AC" w:rsidRPr="00FC14A2" w:rsidRDefault="00DB49AC">
            <w:r w:rsidRPr="00FC14A2">
              <w:t>Std.</w:t>
            </w:r>
          </w:p>
        </w:tc>
      </w:tr>
      <w:tr w:rsidR="00DB49AC" w:rsidRPr="00FC14A2" w14:paraId="0FF40EB0" w14:textId="77777777" w:rsidTr="00CB172C">
        <w:trPr>
          <w:trHeight w:val="397"/>
        </w:trPr>
        <w:tc>
          <w:tcPr>
            <w:tcW w:w="22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61F86B" w14:textId="77777777" w:rsidR="00DB49AC" w:rsidRPr="00FC14A2" w:rsidRDefault="00DB49AC">
            <w:r w:rsidRPr="00FC14A2">
              <w:t>Name Kontaktperson:</w:t>
            </w:r>
          </w:p>
        </w:tc>
        <w:tc>
          <w:tcPr>
            <w:tcW w:w="347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83EDF9" w14:textId="77777777" w:rsidR="00DB49AC" w:rsidRPr="00FC14A2" w:rsidRDefault="00DB49AC">
            <w:r w:rsidRPr="00FC14A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14A2">
              <w:instrText xml:space="preserve"> FORMTEXT </w:instrText>
            </w:r>
            <w:r w:rsidRPr="00FC14A2">
              <w:fldChar w:fldCharType="separate"/>
            </w:r>
            <w:r w:rsidR="007A0DDF">
              <w:rPr>
                <w:noProof/>
              </w:rPr>
              <w:t> </w:t>
            </w:r>
            <w:r w:rsidR="007A0DDF">
              <w:rPr>
                <w:noProof/>
              </w:rPr>
              <w:t> </w:t>
            </w:r>
            <w:r w:rsidR="007A0DDF">
              <w:rPr>
                <w:noProof/>
              </w:rPr>
              <w:t> </w:t>
            </w:r>
            <w:r w:rsidR="007A0DDF">
              <w:rPr>
                <w:noProof/>
              </w:rPr>
              <w:t> </w:t>
            </w:r>
            <w:r w:rsidR="007A0DDF">
              <w:rPr>
                <w:noProof/>
              </w:rPr>
              <w:t> </w:t>
            </w:r>
            <w:r w:rsidRPr="00FC14A2">
              <w:fldChar w:fldCharType="end"/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4D3FC7" w14:textId="77777777" w:rsidR="00DB49AC" w:rsidRPr="00FC14A2" w:rsidRDefault="00DB49AC">
            <w:r w:rsidRPr="00FC14A2">
              <w:t>Tel. P.:</w:t>
            </w:r>
          </w:p>
        </w:tc>
        <w:tc>
          <w:tcPr>
            <w:tcW w:w="331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94725C" w14:textId="77777777" w:rsidR="00DB49AC" w:rsidRPr="00FC14A2" w:rsidRDefault="00DB49AC">
            <w:pPr>
              <w:ind w:right="-370"/>
            </w:pPr>
            <w:r w:rsidRPr="00FC14A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14A2">
              <w:instrText xml:space="preserve"> FORMTEXT </w:instrText>
            </w:r>
            <w:r w:rsidRPr="00FC14A2">
              <w:fldChar w:fldCharType="separate"/>
            </w:r>
            <w:r w:rsidR="007A0DDF">
              <w:rPr>
                <w:noProof/>
              </w:rPr>
              <w:t> </w:t>
            </w:r>
            <w:r w:rsidR="007A0DDF">
              <w:rPr>
                <w:noProof/>
              </w:rPr>
              <w:t> </w:t>
            </w:r>
            <w:r w:rsidR="007A0DDF">
              <w:rPr>
                <w:noProof/>
              </w:rPr>
              <w:t> </w:t>
            </w:r>
            <w:r w:rsidR="007A0DDF">
              <w:rPr>
                <w:noProof/>
              </w:rPr>
              <w:t> </w:t>
            </w:r>
            <w:r w:rsidR="007A0DDF">
              <w:rPr>
                <w:noProof/>
              </w:rPr>
              <w:t> </w:t>
            </w:r>
            <w:r w:rsidRPr="00FC14A2">
              <w:fldChar w:fldCharType="end"/>
            </w:r>
          </w:p>
        </w:tc>
      </w:tr>
      <w:tr w:rsidR="00DB49AC" w:rsidRPr="00FC14A2" w14:paraId="3ACECDF9" w14:textId="77777777" w:rsidTr="00CB172C">
        <w:trPr>
          <w:trHeight w:val="397"/>
        </w:trPr>
        <w:tc>
          <w:tcPr>
            <w:tcW w:w="22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E440F1" w14:textId="77777777" w:rsidR="00DB49AC" w:rsidRPr="00FC14A2" w:rsidRDefault="00DB49AC">
            <w:r w:rsidRPr="00FC14A2">
              <w:t>Strasse/Ort:</w:t>
            </w:r>
          </w:p>
        </w:tc>
        <w:tc>
          <w:tcPr>
            <w:tcW w:w="34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F9C3092" w14:textId="77777777" w:rsidR="00DB49AC" w:rsidRPr="00FC14A2" w:rsidRDefault="00DB49AC">
            <w:r w:rsidRPr="00FC14A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14A2">
              <w:instrText xml:space="preserve"> FORMTEXT </w:instrText>
            </w:r>
            <w:r w:rsidRPr="00FC14A2">
              <w:fldChar w:fldCharType="separate"/>
            </w:r>
            <w:r w:rsidR="007A0DDF">
              <w:rPr>
                <w:noProof/>
              </w:rPr>
              <w:t> </w:t>
            </w:r>
            <w:r w:rsidR="007A0DDF">
              <w:rPr>
                <w:noProof/>
              </w:rPr>
              <w:t> </w:t>
            </w:r>
            <w:r w:rsidR="007A0DDF">
              <w:rPr>
                <w:noProof/>
              </w:rPr>
              <w:t> </w:t>
            </w:r>
            <w:r w:rsidR="007A0DDF">
              <w:rPr>
                <w:noProof/>
              </w:rPr>
              <w:t> </w:t>
            </w:r>
            <w:r w:rsidR="007A0DDF">
              <w:rPr>
                <w:noProof/>
              </w:rPr>
              <w:t> </w:t>
            </w:r>
            <w:r w:rsidRPr="00FC14A2">
              <w:fldChar w:fldCharType="end"/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0034C5" w14:textId="77777777" w:rsidR="00DB49AC" w:rsidRPr="00FC14A2" w:rsidRDefault="00DB49AC">
            <w:r w:rsidRPr="00FC14A2">
              <w:t>Tel. G.:</w:t>
            </w:r>
          </w:p>
        </w:tc>
        <w:tc>
          <w:tcPr>
            <w:tcW w:w="331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F53A6A" w14:textId="77777777" w:rsidR="00DB49AC" w:rsidRPr="00FC14A2" w:rsidRDefault="00DB49AC">
            <w:pPr>
              <w:ind w:right="-370"/>
            </w:pPr>
            <w:r w:rsidRPr="00FC14A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14A2">
              <w:instrText xml:space="preserve"> FORMTEXT </w:instrText>
            </w:r>
            <w:r w:rsidRPr="00FC14A2">
              <w:fldChar w:fldCharType="separate"/>
            </w:r>
            <w:r w:rsidR="007A0DDF">
              <w:rPr>
                <w:noProof/>
              </w:rPr>
              <w:t> </w:t>
            </w:r>
            <w:r w:rsidR="007A0DDF">
              <w:rPr>
                <w:noProof/>
              </w:rPr>
              <w:t> </w:t>
            </w:r>
            <w:r w:rsidR="007A0DDF">
              <w:rPr>
                <w:noProof/>
              </w:rPr>
              <w:t> </w:t>
            </w:r>
            <w:r w:rsidR="007A0DDF">
              <w:rPr>
                <w:noProof/>
              </w:rPr>
              <w:t> </w:t>
            </w:r>
            <w:r w:rsidR="007A0DDF">
              <w:rPr>
                <w:noProof/>
              </w:rPr>
              <w:t> </w:t>
            </w:r>
            <w:r w:rsidRPr="00FC14A2">
              <w:fldChar w:fldCharType="end"/>
            </w:r>
          </w:p>
        </w:tc>
      </w:tr>
      <w:tr w:rsidR="00F814A3" w:rsidRPr="00FC14A2" w14:paraId="06AC5F84" w14:textId="77777777" w:rsidTr="00CB172C">
        <w:trPr>
          <w:trHeight w:val="397"/>
        </w:trPr>
        <w:tc>
          <w:tcPr>
            <w:tcW w:w="2203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AC09EA7" w14:textId="77777777" w:rsidR="00F814A3" w:rsidRPr="00FC14A2" w:rsidRDefault="00F814A3" w:rsidP="00F814A3">
            <w:r w:rsidRPr="00FC14A2">
              <w:t xml:space="preserve">Adresse für die </w:t>
            </w:r>
          </w:p>
          <w:p w14:paraId="3A93344D" w14:textId="77777777" w:rsidR="00F814A3" w:rsidRPr="00FC14A2" w:rsidRDefault="00F814A3" w:rsidP="00F814A3">
            <w:r w:rsidRPr="00FC14A2">
              <w:t>Rechnungsstellung:</w:t>
            </w:r>
          </w:p>
        </w:tc>
        <w:tc>
          <w:tcPr>
            <w:tcW w:w="7582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4A3A53" w14:textId="77777777" w:rsidR="00F814A3" w:rsidRPr="00FC14A2" w:rsidRDefault="00F814A3">
            <w:r w:rsidRPr="00FC14A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14A2">
              <w:instrText xml:space="preserve"> FORMTEXT </w:instrText>
            </w:r>
            <w:r w:rsidRPr="00FC14A2">
              <w:fldChar w:fldCharType="separate"/>
            </w:r>
            <w:r w:rsidR="007A0DDF">
              <w:rPr>
                <w:noProof/>
              </w:rPr>
              <w:t> </w:t>
            </w:r>
            <w:r w:rsidR="007A0DDF">
              <w:rPr>
                <w:noProof/>
              </w:rPr>
              <w:t> </w:t>
            </w:r>
            <w:r w:rsidR="007A0DDF">
              <w:rPr>
                <w:noProof/>
              </w:rPr>
              <w:t> </w:t>
            </w:r>
            <w:r w:rsidR="007A0DDF">
              <w:rPr>
                <w:noProof/>
              </w:rPr>
              <w:t> </w:t>
            </w:r>
            <w:r w:rsidR="007A0DDF">
              <w:rPr>
                <w:noProof/>
              </w:rPr>
              <w:t> </w:t>
            </w:r>
            <w:r w:rsidRPr="00FC14A2">
              <w:fldChar w:fldCharType="end"/>
            </w:r>
          </w:p>
        </w:tc>
      </w:tr>
      <w:tr w:rsidR="00F814A3" w:rsidRPr="00FC14A2" w14:paraId="74C63117" w14:textId="77777777">
        <w:trPr>
          <w:trHeight w:val="454"/>
        </w:trPr>
        <w:tc>
          <w:tcPr>
            <w:tcW w:w="2203" w:type="dxa"/>
            <w:gridSpan w:val="3"/>
            <w:vMerge/>
            <w:tcBorders>
              <w:left w:val="nil"/>
              <w:bottom w:val="nil"/>
              <w:right w:val="nil"/>
            </w:tcBorders>
            <w:vAlign w:val="bottom"/>
          </w:tcPr>
          <w:p w14:paraId="1DD90ADF" w14:textId="77777777" w:rsidR="00F814A3" w:rsidRPr="00FC14A2" w:rsidRDefault="00F814A3"/>
        </w:tc>
        <w:tc>
          <w:tcPr>
            <w:tcW w:w="758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A82BE2B" w14:textId="77777777" w:rsidR="00F814A3" w:rsidRPr="00FC14A2" w:rsidRDefault="00F814A3">
            <w:r w:rsidRPr="00FC14A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14A2">
              <w:instrText xml:space="preserve"> FORMTEXT </w:instrText>
            </w:r>
            <w:r w:rsidRPr="00FC14A2">
              <w:fldChar w:fldCharType="separate"/>
            </w:r>
            <w:r w:rsidR="007A0DDF">
              <w:rPr>
                <w:noProof/>
              </w:rPr>
              <w:t> </w:t>
            </w:r>
            <w:r w:rsidR="007A0DDF">
              <w:rPr>
                <w:noProof/>
              </w:rPr>
              <w:t> </w:t>
            </w:r>
            <w:r w:rsidR="007A0DDF">
              <w:rPr>
                <w:noProof/>
              </w:rPr>
              <w:t> </w:t>
            </w:r>
            <w:r w:rsidR="007A0DDF">
              <w:rPr>
                <w:noProof/>
              </w:rPr>
              <w:t> </w:t>
            </w:r>
            <w:r w:rsidR="007A0DDF">
              <w:rPr>
                <w:noProof/>
              </w:rPr>
              <w:t> </w:t>
            </w:r>
            <w:r w:rsidRPr="00FC14A2">
              <w:fldChar w:fldCharType="end"/>
            </w:r>
          </w:p>
        </w:tc>
      </w:tr>
      <w:tr w:rsidR="00DB49AC" w:rsidRPr="00FC14A2" w14:paraId="6DE5EFE7" w14:textId="77777777">
        <w:trPr>
          <w:trHeight w:val="454"/>
        </w:trPr>
        <w:tc>
          <w:tcPr>
            <w:tcW w:w="9785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562568" w14:textId="77777777" w:rsidR="00DB49AC" w:rsidRPr="00FC14A2" w:rsidRDefault="00DB49AC">
            <w:r w:rsidRPr="00FC14A2">
              <w:rPr>
                <w:b/>
                <w:bCs/>
              </w:rPr>
              <w:t>Beschreibung der Veranstaltung:</w:t>
            </w:r>
          </w:p>
        </w:tc>
      </w:tr>
      <w:tr w:rsidR="00DB49AC" w:rsidRPr="00FC14A2" w14:paraId="5B7F02E0" w14:textId="77777777">
        <w:trPr>
          <w:trHeight w:val="340"/>
        </w:trPr>
        <w:tc>
          <w:tcPr>
            <w:tcW w:w="25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316B21" w14:textId="77777777" w:rsidR="00DB49AC" w:rsidRPr="00FC14A2" w:rsidRDefault="00DB49AC">
            <w:pPr>
              <w:pStyle w:val="berschrift4"/>
              <w:overflowPunct/>
              <w:autoSpaceDE/>
              <w:autoSpaceDN/>
              <w:adjustRightInd/>
              <w:textAlignment w:val="auto"/>
              <w:rPr>
                <w:lang w:val="de-CH"/>
              </w:rPr>
            </w:pPr>
            <w:r w:rsidRPr="00FC14A2">
              <w:rPr>
                <w:lang w:val="de-CH"/>
              </w:rPr>
              <w:t>Aktiv Beteiligte</w:t>
            </w:r>
          </w:p>
        </w:tc>
        <w:tc>
          <w:tcPr>
            <w:tcW w:w="5800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E78E5A" w14:textId="77777777" w:rsidR="00DB49AC" w:rsidRPr="00FC14A2" w:rsidRDefault="00DB49AC">
            <w:r w:rsidRPr="00FC14A2">
              <w:t>Anzahl aktiv Beteiligte:</w:t>
            </w:r>
          </w:p>
        </w:tc>
        <w:tc>
          <w:tcPr>
            <w:tcW w:w="14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4D09D5" w14:textId="77777777" w:rsidR="00DB49AC" w:rsidRPr="00FC14A2" w:rsidRDefault="00DB49AC">
            <w:r w:rsidRPr="00FC14A2"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4" w:name="Text5"/>
            <w:r w:rsidRPr="00FC14A2">
              <w:instrText xml:space="preserve"> FORMTEXT </w:instrText>
            </w:r>
            <w:r w:rsidRPr="00FC14A2">
              <w:fldChar w:fldCharType="separate"/>
            </w:r>
            <w:r w:rsidR="007A0DDF">
              <w:rPr>
                <w:noProof/>
              </w:rPr>
              <w:t> </w:t>
            </w:r>
            <w:r w:rsidR="007A0DDF">
              <w:rPr>
                <w:noProof/>
              </w:rPr>
              <w:t> </w:t>
            </w:r>
            <w:r w:rsidR="007A0DDF">
              <w:rPr>
                <w:noProof/>
              </w:rPr>
              <w:t> </w:t>
            </w:r>
            <w:r w:rsidR="007A0DDF">
              <w:rPr>
                <w:noProof/>
              </w:rPr>
              <w:t> </w:t>
            </w:r>
            <w:r w:rsidR="007A0DDF">
              <w:rPr>
                <w:noProof/>
              </w:rPr>
              <w:t> </w:t>
            </w:r>
            <w:r w:rsidRPr="00FC14A2">
              <w:fldChar w:fldCharType="end"/>
            </w:r>
            <w:bookmarkEnd w:id="4"/>
          </w:p>
        </w:tc>
      </w:tr>
      <w:tr w:rsidR="00DB49AC" w:rsidRPr="00FC14A2" w14:paraId="5069ADC2" w14:textId="77777777">
        <w:trPr>
          <w:trHeight w:val="340"/>
        </w:trPr>
        <w:tc>
          <w:tcPr>
            <w:tcW w:w="25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9E24B1" w14:textId="77777777" w:rsidR="00DB49AC" w:rsidRPr="00FC14A2" w:rsidRDefault="00DB49AC"/>
        </w:tc>
        <w:tc>
          <w:tcPr>
            <w:tcW w:w="5800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F2618E" w14:textId="77777777" w:rsidR="00DB49AC" w:rsidRPr="00FC14A2" w:rsidRDefault="00DB49AC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957AD3" w14:textId="77777777" w:rsidR="00DB49AC" w:rsidRPr="00FC14A2" w:rsidRDefault="00DB49AC">
            <w:r w:rsidRPr="00FC14A2">
              <w:t>ja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95BC69" w14:textId="77777777" w:rsidR="00DB49AC" w:rsidRPr="00FC14A2" w:rsidRDefault="00DB49AC">
            <w:r w:rsidRPr="00FC14A2">
              <w:t>nein</w:t>
            </w:r>
          </w:p>
        </w:tc>
      </w:tr>
      <w:tr w:rsidR="00DB49AC" w:rsidRPr="00FC14A2" w14:paraId="09F09D78" w14:textId="77777777">
        <w:trPr>
          <w:trHeight w:val="340"/>
        </w:trPr>
        <w:tc>
          <w:tcPr>
            <w:tcW w:w="25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3BCC5D" w14:textId="77777777" w:rsidR="00DB49AC" w:rsidRPr="00FC14A2" w:rsidRDefault="00DB49AC"/>
        </w:tc>
        <w:tc>
          <w:tcPr>
            <w:tcW w:w="5800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1BB9F0" w14:textId="77777777" w:rsidR="00DB49AC" w:rsidRPr="00FC14A2" w:rsidRDefault="00DB49AC">
            <w:r w:rsidRPr="00FC14A2">
              <w:t>Sind die aktiv Beteiligten körperlich stark gefordert?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B92832" w14:textId="77777777" w:rsidR="00DB49AC" w:rsidRPr="00FC14A2" w:rsidRDefault="00DB49AC">
            <w:r w:rsidRPr="00FC14A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Kontrollkästchen1"/>
            <w:r w:rsidRPr="00FC14A2">
              <w:instrText xml:space="preserve"> FORMCHECKBOX </w:instrText>
            </w:r>
            <w:r w:rsidR="00000000">
              <w:fldChar w:fldCharType="separate"/>
            </w:r>
            <w:r w:rsidRPr="00FC14A2">
              <w:fldChar w:fldCharType="end"/>
            </w:r>
            <w:bookmarkEnd w:id="5"/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47DCDB" w14:textId="77777777" w:rsidR="00DB49AC" w:rsidRPr="00FC14A2" w:rsidRDefault="00DB49AC">
            <w:r w:rsidRPr="00FC14A2"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Kontrollkästchen2"/>
            <w:r w:rsidRPr="00FC14A2">
              <w:instrText xml:space="preserve"> FORMCHECKBOX </w:instrText>
            </w:r>
            <w:r w:rsidR="00000000">
              <w:fldChar w:fldCharType="separate"/>
            </w:r>
            <w:r w:rsidRPr="00FC14A2">
              <w:fldChar w:fldCharType="end"/>
            </w:r>
            <w:bookmarkEnd w:id="6"/>
          </w:p>
        </w:tc>
      </w:tr>
      <w:tr w:rsidR="00DB49AC" w:rsidRPr="00FC14A2" w14:paraId="528305A3" w14:textId="77777777">
        <w:trPr>
          <w:trHeight w:val="340"/>
        </w:trPr>
        <w:tc>
          <w:tcPr>
            <w:tcW w:w="25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D5CB40" w14:textId="77777777" w:rsidR="00DB49AC" w:rsidRPr="00FC14A2" w:rsidRDefault="00DB49AC"/>
        </w:tc>
        <w:tc>
          <w:tcPr>
            <w:tcW w:w="5800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E33B1B" w14:textId="77777777" w:rsidR="00DB49AC" w:rsidRPr="00FC14A2" w:rsidRDefault="00DB49AC">
            <w:r w:rsidRPr="00FC14A2">
              <w:t>Sind die aktiv Beteiligten als Amateure tätig?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5F412B" w14:textId="77777777" w:rsidR="00DB49AC" w:rsidRPr="00FC14A2" w:rsidRDefault="00DB49AC">
            <w:r w:rsidRPr="00FC14A2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Kontrollkästchen3"/>
            <w:r w:rsidRPr="00FC14A2">
              <w:instrText xml:space="preserve"> FORMCHECKBOX </w:instrText>
            </w:r>
            <w:r w:rsidR="00000000">
              <w:fldChar w:fldCharType="separate"/>
            </w:r>
            <w:r w:rsidRPr="00FC14A2">
              <w:fldChar w:fldCharType="end"/>
            </w:r>
            <w:bookmarkEnd w:id="7"/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53D79A" w14:textId="77777777" w:rsidR="00DB49AC" w:rsidRPr="00FC14A2" w:rsidRDefault="00DB49AC">
            <w:r w:rsidRPr="00FC14A2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Kontrollkästchen4"/>
            <w:r w:rsidRPr="00FC14A2">
              <w:instrText xml:space="preserve"> FORMCHECKBOX </w:instrText>
            </w:r>
            <w:r w:rsidR="00000000">
              <w:fldChar w:fldCharType="separate"/>
            </w:r>
            <w:r w:rsidRPr="00FC14A2">
              <w:fldChar w:fldCharType="end"/>
            </w:r>
            <w:bookmarkEnd w:id="8"/>
          </w:p>
        </w:tc>
      </w:tr>
      <w:tr w:rsidR="00DB49AC" w:rsidRPr="00FC14A2" w14:paraId="1BF5B918" w14:textId="77777777">
        <w:trPr>
          <w:trHeight w:val="340"/>
        </w:trPr>
        <w:tc>
          <w:tcPr>
            <w:tcW w:w="25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7C1E20" w14:textId="77777777" w:rsidR="00DB49AC" w:rsidRPr="00FC14A2" w:rsidRDefault="00DB49AC"/>
        </w:tc>
        <w:tc>
          <w:tcPr>
            <w:tcW w:w="5800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9C7848" w14:textId="77777777" w:rsidR="00DB49AC" w:rsidRPr="00FC14A2" w:rsidRDefault="00DB49AC">
            <w:r w:rsidRPr="00FC14A2">
              <w:t>Ist der Ausbildungs-/Trainingsstand eher tief?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BF4702" w14:textId="77777777" w:rsidR="00DB49AC" w:rsidRPr="00FC14A2" w:rsidRDefault="00DB49AC">
            <w:r w:rsidRPr="00FC14A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14A2">
              <w:instrText xml:space="preserve"> FORMCHECKBOX </w:instrText>
            </w:r>
            <w:r w:rsidR="00000000">
              <w:fldChar w:fldCharType="separate"/>
            </w:r>
            <w:r w:rsidRPr="00FC14A2">
              <w:fldChar w:fldCharType="end"/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14044B" w14:textId="77777777" w:rsidR="00DB49AC" w:rsidRPr="00FC14A2" w:rsidRDefault="00DB49AC">
            <w:r w:rsidRPr="00FC14A2"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4A2">
              <w:instrText xml:space="preserve"> FORMCHECKBOX </w:instrText>
            </w:r>
            <w:r w:rsidR="00000000">
              <w:fldChar w:fldCharType="separate"/>
            </w:r>
            <w:r w:rsidRPr="00FC14A2">
              <w:fldChar w:fldCharType="end"/>
            </w:r>
          </w:p>
        </w:tc>
      </w:tr>
      <w:tr w:rsidR="00DB49AC" w:rsidRPr="00FC14A2" w14:paraId="5CAB304B" w14:textId="77777777">
        <w:trPr>
          <w:trHeight w:val="340"/>
        </w:trPr>
        <w:tc>
          <w:tcPr>
            <w:tcW w:w="25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CA8D55" w14:textId="77777777" w:rsidR="00DB49AC" w:rsidRPr="00FC14A2" w:rsidRDefault="00DB49AC"/>
        </w:tc>
        <w:tc>
          <w:tcPr>
            <w:tcW w:w="5800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9CD7E3" w14:textId="77777777" w:rsidR="00DB49AC" w:rsidRPr="00FC14A2" w:rsidRDefault="00DB49AC">
            <w:r w:rsidRPr="00FC14A2">
              <w:t>Birgt die Betätigung ein spezielles Unfallrisiko?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12E96B" w14:textId="77777777" w:rsidR="00DB49AC" w:rsidRPr="00FC14A2" w:rsidRDefault="00DB49AC">
            <w:r w:rsidRPr="00FC14A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4A2">
              <w:instrText xml:space="preserve"> FORMCHECKBOX </w:instrText>
            </w:r>
            <w:r w:rsidR="00000000">
              <w:fldChar w:fldCharType="separate"/>
            </w:r>
            <w:r w:rsidRPr="00FC14A2">
              <w:fldChar w:fldCharType="end"/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91926D" w14:textId="77777777" w:rsidR="00DB49AC" w:rsidRPr="00FC14A2" w:rsidRDefault="00DB49AC">
            <w:r w:rsidRPr="00FC14A2"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4A2">
              <w:instrText xml:space="preserve"> FORMCHECKBOX </w:instrText>
            </w:r>
            <w:r w:rsidR="00000000">
              <w:fldChar w:fldCharType="separate"/>
            </w:r>
            <w:r w:rsidRPr="00FC14A2">
              <w:fldChar w:fldCharType="end"/>
            </w:r>
          </w:p>
        </w:tc>
      </w:tr>
      <w:tr w:rsidR="00DB49AC" w:rsidRPr="00FC14A2" w14:paraId="6993A044" w14:textId="77777777">
        <w:trPr>
          <w:trHeight w:val="340"/>
        </w:trPr>
        <w:tc>
          <w:tcPr>
            <w:tcW w:w="25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689F23" w14:textId="77777777" w:rsidR="00DB49AC" w:rsidRPr="00FC14A2" w:rsidRDefault="00DB49AC"/>
        </w:tc>
        <w:tc>
          <w:tcPr>
            <w:tcW w:w="21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ADDF26" w14:textId="77777777" w:rsidR="00DB49AC" w:rsidRPr="00FC14A2" w:rsidRDefault="00DB49AC">
            <w:r w:rsidRPr="00FC14A2">
              <w:t>Wenn ja, welches?</w:t>
            </w:r>
          </w:p>
        </w:tc>
        <w:tc>
          <w:tcPr>
            <w:tcW w:w="5115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56A20C" w14:textId="77777777" w:rsidR="00DB49AC" w:rsidRPr="00FC14A2" w:rsidRDefault="00DB49AC">
            <w:r w:rsidRPr="00FC14A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14A2">
              <w:instrText xml:space="preserve"> FORMTEXT </w:instrText>
            </w:r>
            <w:r w:rsidRPr="00FC14A2">
              <w:fldChar w:fldCharType="separate"/>
            </w:r>
            <w:r w:rsidR="007A0DDF">
              <w:rPr>
                <w:noProof/>
              </w:rPr>
              <w:t> </w:t>
            </w:r>
            <w:r w:rsidR="007A0DDF">
              <w:rPr>
                <w:noProof/>
              </w:rPr>
              <w:t> </w:t>
            </w:r>
            <w:r w:rsidR="007A0DDF">
              <w:rPr>
                <w:noProof/>
              </w:rPr>
              <w:t> </w:t>
            </w:r>
            <w:r w:rsidR="007A0DDF">
              <w:rPr>
                <w:noProof/>
              </w:rPr>
              <w:t> </w:t>
            </w:r>
            <w:r w:rsidR="007A0DDF">
              <w:rPr>
                <w:noProof/>
              </w:rPr>
              <w:t> </w:t>
            </w:r>
            <w:r w:rsidRPr="00FC14A2">
              <w:fldChar w:fldCharType="end"/>
            </w:r>
          </w:p>
        </w:tc>
      </w:tr>
      <w:tr w:rsidR="00DB49AC" w:rsidRPr="00FC14A2" w14:paraId="1451CB8C" w14:textId="77777777">
        <w:trPr>
          <w:trHeight w:val="340"/>
        </w:trPr>
        <w:tc>
          <w:tcPr>
            <w:tcW w:w="25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783EEC" w14:textId="77777777" w:rsidR="00DB49AC" w:rsidRPr="00FC14A2" w:rsidRDefault="00DB49AC"/>
        </w:tc>
        <w:tc>
          <w:tcPr>
            <w:tcW w:w="5800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12C4FE" w14:textId="77777777" w:rsidR="00DB49AC" w:rsidRPr="00FC14A2" w:rsidRDefault="00DB49AC">
            <w:r w:rsidRPr="00FC14A2">
              <w:t>Besteht Körperkontakt (Kampfsport/Mannschaften)?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1C1546" w14:textId="77777777" w:rsidR="00DB49AC" w:rsidRPr="00FC14A2" w:rsidRDefault="00DB49AC">
            <w:r w:rsidRPr="00FC14A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4A2">
              <w:instrText xml:space="preserve"> FORMCHECKBOX </w:instrText>
            </w:r>
            <w:r w:rsidR="00000000">
              <w:fldChar w:fldCharType="separate"/>
            </w:r>
            <w:r w:rsidRPr="00FC14A2">
              <w:fldChar w:fldCharType="end"/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68DF78" w14:textId="77777777" w:rsidR="00DB49AC" w:rsidRPr="00FC14A2" w:rsidRDefault="00DB49AC">
            <w:r w:rsidRPr="00FC14A2"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4A2">
              <w:instrText xml:space="preserve"> FORMCHECKBOX </w:instrText>
            </w:r>
            <w:r w:rsidR="00000000">
              <w:fldChar w:fldCharType="separate"/>
            </w:r>
            <w:r w:rsidRPr="00FC14A2">
              <w:fldChar w:fldCharType="end"/>
            </w:r>
          </w:p>
        </w:tc>
      </w:tr>
      <w:tr w:rsidR="00DB49AC" w:rsidRPr="00FC14A2" w14:paraId="6DCFE3DB" w14:textId="77777777">
        <w:trPr>
          <w:trHeight w:val="340"/>
        </w:trPr>
        <w:tc>
          <w:tcPr>
            <w:tcW w:w="25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FA823E" w14:textId="77777777" w:rsidR="00DB49AC" w:rsidRPr="00FC14A2" w:rsidRDefault="00DB49AC"/>
        </w:tc>
        <w:tc>
          <w:tcPr>
            <w:tcW w:w="5800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6349D5" w14:textId="77777777" w:rsidR="00DB49AC" w:rsidRPr="00FC14A2" w:rsidRDefault="00DB49AC">
            <w:r w:rsidRPr="00FC14A2">
              <w:t>Sind Anhäufungen möglich (z.B. Fahrerfeld)?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144AE5" w14:textId="77777777" w:rsidR="00DB49AC" w:rsidRPr="00FC14A2" w:rsidRDefault="00DB49AC">
            <w:r w:rsidRPr="00FC14A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4A2">
              <w:instrText xml:space="preserve"> FORMCHECKBOX </w:instrText>
            </w:r>
            <w:r w:rsidR="00000000">
              <w:fldChar w:fldCharType="separate"/>
            </w:r>
            <w:r w:rsidRPr="00FC14A2">
              <w:fldChar w:fldCharType="end"/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89F6DA" w14:textId="77777777" w:rsidR="00DB49AC" w:rsidRPr="00FC14A2" w:rsidRDefault="00DB49AC">
            <w:r w:rsidRPr="00FC14A2"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4A2">
              <w:instrText xml:space="preserve"> FORMCHECKBOX </w:instrText>
            </w:r>
            <w:r w:rsidR="00000000">
              <w:fldChar w:fldCharType="separate"/>
            </w:r>
            <w:r w:rsidRPr="00FC14A2">
              <w:fldChar w:fldCharType="end"/>
            </w:r>
          </w:p>
        </w:tc>
      </w:tr>
      <w:tr w:rsidR="00DB49AC" w:rsidRPr="00FC14A2" w14:paraId="6034F2FE" w14:textId="77777777">
        <w:trPr>
          <w:trHeight w:val="347"/>
        </w:trPr>
        <w:tc>
          <w:tcPr>
            <w:tcW w:w="25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654084" w14:textId="77777777" w:rsidR="00DB49AC" w:rsidRPr="00FC14A2" w:rsidRDefault="00DB49AC">
            <w:pPr>
              <w:rPr>
                <w:b/>
                <w:bCs/>
              </w:rPr>
            </w:pPr>
          </w:p>
        </w:tc>
        <w:tc>
          <w:tcPr>
            <w:tcW w:w="5800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6900D0" w14:textId="77777777" w:rsidR="00DB49AC" w:rsidRPr="00FC14A2" w:rsidRDefault="00DB49AC"/>
        </w:tc>
        <w:tc>
          <w:tcPr>
            <w:tcW w:w="14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5104E1" w14:textId="77777777" w:rsidR="00DB49AC" w:rsidRPr="00FC14A2" w:rsidRDefault="00DB49AC"/>
        </w:tc>
      </w:tr>
      <w:tr w:rsidR="00DB49AC" w:rsidRPr="00FC14A2" w14:paraId="718BC503" w14:textId="77777777">
        <w:trPr>
          <w:trHeight w:val="340"/>
        </w:trPr>
        <w:tc>
          <w:tcPr>
            <w:tcW w:w="25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5AF082" w14:textId="77777777" w:rsidR="00DB49AC" w:rsidRPr="00FC14A2" w:rsidRDefault="00DB49AC">
            <w:r w:rsidRPr="00FC14A2">
              <w:rPr>
                <w:b/>
                <w:bCs/>
              </w:rPr>
              <w:t>Zuschauer/Besucher</w:t>
            </w:r>
          </w:p>
        </w:tc>
        <w:tc>
          <w:tcPr>
            <w:tcW w:w="5800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C99D31" w14:textId="77777777" w:rsidR="00DB49AC" w:rsidRPr="00FC14A2" w:rsidRDefault="00DB49AC">
            <w:r w:rsidRPr="00FC14A2">
              <w:t xml:space="preserve">Anzahl </w:t>
            </w:r>
            <w:r w:rsidR="00F814A3" w:rsidRPr="00FC14A2">
              <w:t xml:space="preserve">erwartete </w:t>
            </w:r>
            <w:r w:rsidRPr="00FC14A2">
              <w:t>Zuschauer/Besucher:</w:t>
            </w:r>
          </w:p>
        </w:tc>
        <w:tc>
          <w:tcPr>
            <w:tcW w:w="14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A04534" w14:textId="77777777" w:rsidR="00DB49AC" w:rsidRPr="00FC14A2" w:rsidRDefault="00DB49AC">
            <w:r w:rsidRPr="00FC14A2"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FC14A2">
              <w:instrText xml:space="preserve"> FORMTEXT </w:instrText>
            </w:r>
            <w:r w:rsidRPr="00FC14A2">
              <w:fldChar w:fldCharType="separate"/>
            </w:r>
            <w:r w:rsidR="007A0DDF">
              <w:rPr>
                <w:noProof/>
              </w:rPr>
              <w:t> </w:t>
            </w:r>
            <w:r w:rsidR="007A0DDF">
              <w:rPr>
                <w:noProof/>
              </w:rPr>
              <w:t> </w:t>
            </w:r>
            <w:r w:rsidR="007A0DDF">
              <w:rPr>
                <w:noProof/>
              </w:rPr>
              <w:t> </w:t>
            </w:r>
            <w:r w:rsidR="007A0DDF">
              <w:rPr>
                <w:noProof/>
              </w:rPr>
              <w:t> </w:t>
            </w:r>
            <w:r w:rsidR="007A0DDF">
              <w:rPr>
                <w:noProof/>
              </w:rPr>
              <w:t> </w:t>
            </w:r>
            <w:r w:rsidRPr="00FC14A2">
              <w:fldChar w:fldCharType="end"/>
            </w:r>
          </w:p>
        </w:tc>
      </w:tr>
      <w:tr w:rsidR="00DB49AC" w:rsidRPr="00FC14A2" w14:paraId="50ACFF9C" w14:textId="77777777">
        <w:trPr>
          <w:trHeight w:val="340"/>
        </w:trPr>
        <w:tc>
          <w:tcPr>
            <w:tcW w:w="25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11FE4D" w14:textId="77777777" w:rsidR="00DB49AC" w:rsidRPr="00FC14A2" w:rsidRDefault="00DB49AC"/>
        </w:tc>
        <w:tc>
          <w:tcPr>
            <w:tcW w:w="5800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558D57" w14:textId="77777777" w:rsidR="00DB49AC" w:rsidRPr="00FC14A2" w:rsidRDefault="00DB49AC">
            <w:r w:rsidRPr="00FC14A2">
              <w:t>Ist ein grosses Gedränge möglich?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1C1361" w14:textId="77777777" w:rsidR="00DB49AC" w:rsidRPr="00FC14A2" w:rsidRDefault="00DB49AC">
            <w:r w:rsidRPr="00FC14A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4A2">
              <w:instrText xml:space="preserve"> FORMCHECKBOX </w:instrText>
            </w:r>
            <w:r w:rsidR="00000000">
              <w:fldChar w:fldCharType="separate"/>
            </w:r>
            <w:r w:rsidRPr="00FC14A2">
              <w:fldChar w:fldCharType="end"/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2042BC" w14:textId="77777777" w:rsidR="00DB49AC" w:rsidRPr="00FC14A2" w:rsidRDefault="00DB49AC">
            <w:r w:rsidRPr="00FC14A2"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4A2">
              <w:instrText xml:space="preserve"> FORMCHECKBOX </w:instrText>
            </w:r>
            <w:r w:rsidR="00000000">
              <w:fldChar w:fldCharType="separate"/>
            </w:r>
            <w:r w:rsidRPr="00FC14A2">
              <w:fldChar w:fldCharType="end"/>
            </w:r>
          </w:p>
        </w:tc>
      </w:tr>
      <w:tr w:rsidR="00DB49AC" w:rsidRPr="00FC14A2" w14:paraId="199CF511" w14:textId="77777777">
        <w:trPr>
          <w:trHeight w:val="454"/>
        </w:trPr>
        <w:tc>
          <w:tcPr>
            <w:tcW w:w="25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D6F14B" w14:textId="77777777" w:rsidR="00DB49AC" w:rsidRPr="00FC14A2" w:rsidRDefault="00DB49AC">
            <w:pPr>
              <w:spacing w:before="60"/>
            </w:pPr>
          </w:p>
        </w:tc>
        <w:tc>
          <w:tcPr>
            <w:tcW w:w="5800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F39A1F" w14:textId="77777777" w:rsidR="00DB49AC" w:rsidRPr="00FC14A2" w:rsidRDefault="00DB49AC">
            <w:pPr>
              <w:spacing w:before="60"/>
            </w:pPr>
            <w:r w:rsidRPr="00FC14A2">
              <w:t>Ist mit einer speziell gefährdeten Gruppe zu rechnen? (ältere Leute, Herzpatienten usw.)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6C62DD" w14:textId="77777777" w:rsidR="00DB49AC" w:rsidRPr="00FC14A2" w:rsidRDefault="00DB49AC">
            <w:pPr>
              <w:spacing w:before="60"/>
            </w:pPr>
            <w:r w:rsidRPr="00FC14A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4A2">
              <w:instrText xml:space="preserve"> FORMCHECKBOX </w:instrText>
            </w:r>
            <w:r w:rsidR="00000000">
              <w:fldChar w:fldCharType="separate"/>
            </w:r>
            <w:r w:rsidRPr="00FC14A2">
              <w:fldChar w:fldCharType="end"/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199CB0" w14:textId="77777777" w:rsidR="00DB49AC" w:rsidRPr="00FC14A2" w:rsidRDefault="00DB49AC">
            <w:pPr>
              <w:spacing w:before="60"/>
            </w:pPr>
            <w:r w:rsidRPr="00FC14A2"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4A2">
              <w:instrText xml:space="preserve"> FORMCHECKBOX </w:instrText>
            </w:r>
            <w:r w:rsidR="00000000">
              <w:fldChar w:fldCharType="separate"/>
            </w:r>
            <w:r w:rsidRPr="00FC14A2">
              <w:fldChar w:fldCharType="end"/>
            </w:r>
          </w:p>
        </w:tc>
      </w:tr>
      <w:tr w:rsidR="00DB49AC" w:rsidRPr="00FC14A2" w14:paraId="321A2326" w14:textId="77777777">
        <w:trPr>
          <w:trHeight w:val="454"/>
        </w:trPr>
        <w:tc>
          <w:tcPr>
            <w:tcW w:w="25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723A95" w14:textId="77777777" w:rsidR="00DB49AC" w:rsidRPr="00FC14A2" w:rsidRDefault="00DB49AC">
            <w:pPr>
              <w:spacing w:before="60"/>
            </w:pPr>
          </w:p>
        </w:tc>
        <w:tc>
          <w:tcPr>
            <w:tcW w:w="5800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3E42D0" w14:textId="77777777" w:rsidR="00DB49AC" w:rsidRPr="00FC14A2" w:rsidRDefault="00DB49AC">
            <w:pPr>
              <w:spacing w:before="60"/>
            </w:pPr>
            <w:r w:rsidRPr="00FC14A2">
              <w:t>Sind besondere Emotionen oder Einfluss von Alkohol/Drogen möglich?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9619DA" w14:textId="77777777" w:rsidR="00DB49AC" w:rsidRPr="00FC14A2" w:rsidRDefault="00DB49AC">
            <w:pPr>
              <w:spacing w:before="60"/>
            </w:pPr>
            <w:r w:rsidRPr="00FC14A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4A2">
              <w:instrText xml:space="preserve"> FORMCHECKBOX </w:instrText>
            </w:r>
            <w:r w:rsidR="00000000">
              <w:fldChar w:fldCharType="separate"/>
            </w:r>
            <w:r w:rsidRPr="00FC14A2">
              <w:fldChar w:fldCharType="end"/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6A9670" w14:textId="77777777" w:rsidR="00DB49AC" w:rsidRPr="00FC14A2" w:rsidRDefault="00DB49AC">
            <w:pPr>
              <w:spacing w:before="60"/>
            </w:pPr>
            <w:r w:rsidRPr="00FC14A2"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4A2">
              <w:instrText xml:space="preserve"> FORMCHECKBOX </w:instrText>
            </w:r>
            <w:r w:rsidR="00000000">
              <w:fldChar w:fldCharType="separate"/>
            </w:r>
            <w:r w:rsidRPr="00FC14A2">
              <w:fldChar w:fldCharType="end"/>
            </w:r>
          </w:p>
        </w:tc>
      </w:tr>
      <w:tr w:rsidR="00DB49AC" w:rsidRPr="00FC14A2" w14:paraId="382F3B95" w14:textId="77777777">
        <w:trPr>
          <w:trHeight w:val="340"/>
        </w:trPr>
        <w:tc>
          <w:tcPr>
            <w:tcW w:w="25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C34831" w14:textId="77777777" w:rsidR="00DB49AC" w:rsidRPr="00FC14A2" w:rsidRDefault="00DB49AC">
            <w:pPr>
              <w:pStyle w:val="berschrift4"/>
              <w:overflowPunct/>
              <w:autoSpaceDE/>
              <w:autoSpaceDN/>
              <w:adjustRightInd/>
              <w:textAlignment w:val="auto"/>
              <w:rPr>
                <w:lang w:val="de-CH"/>
              </w:rPr>
            </w:pPr>
            <w:r w:rsidRPr="00FC14A2">
              <w:rPr>
                <w:lang w:val="de-CH"/>
              </w:rPr>
              <w:t>Umfeld</w:t>
            </w:r>
          </w:p>
        </w:tc>
        <w:tc>
          <w:tcPr>
            <w:tcW w:w="5800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B53C0A" w14:textId="77777777" w:rsidR="00DB49AC" w:rsidRPr="00FC14A2" w:rsidRDefault="00DB49AC">
            <w:pPr>
              <w:pStyle w:val="Fuzeile"/>
              <w:tabs>
                <w:tab w:val="clear" w:pos="4536"/>
                <w:tab w:val="clear" w:pos="9072"/>
              </w:tabs>
            </w:pPr>
            <w:r w:rsidRPr="00FC14A2">
              <w:t>Ist die Veranstaltung grossräumig verteilt?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CD4D55" w14:textId="77777777" w:rsidR="00DB49AC" w:rsidRPr="00FC14A2" w:rsidRDefault="00DB49AC">
            <w:r w:rsidRPr="00FC14A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4A2">
              <w:instrText xml:space="preserve"> FORMCHECKBOX </w:instrText>
            </w:r>
            <w:r w:rsidR="00000000">
              <w:fldChar w:fldCharType="separate"/>
            </w:r>
            <w:r w:rsidRPr="00FC14A2">
              <w:fldChar w:fldCharType="end"/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1C9FE6" w14:textId="77777777" w:rsidR="00DB49AC" w:rsidRPr="00FC14A2" w:rsidRDefault="00DB49AC">
            <w:r w:rsidRPr="00FC14A2"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4A2">
              <w:instrText xml:space="preserve"> FORMCHECKBOX </w:instrText>
            </w:r>
            <w:r w:rsidR="00000000">
              <w:fldChar w:fldCharType="separate"/>
            </w:r>
            <w:r w:rsidRPr="00FC14A2">
              <w:fldChar w:fldCharType="end"/>
            </w:r>
          </w:p>
        </w:tc>
      </w:tr>
      <w:tr w:rsidR="00DB49AC" w:rsidRPr="00FC14A2" w14:paraId="6BBE6150" w14:textId="77777777">
        <w:trPr>
          <w:trHeight w:val="340"/>
        </w:trPr>
        <w:tc>
          <w:tcPr>
            <w:tcW w:w="25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0D94E1" w14:textId="77777777" w:rsidR="00DB49AC" w:rsidRPr="00FC14A2" w:rsidRDefault="00DB49AC">
            <w:pPr>
              <w:spacing w:before="60"/>
            </w:pPr>
          </w:p>
        </w:tc>
        <w:tc>
          <w:tcPr>
            <w:tcW w:w="5800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1535BC" w14:textId="77777777" w:rsidR="00DB49AC" w:rsidRPr="00FC14A2" w:rsidRDefault="00DB49AC">
            <w:pPr>
              <w:spacing w:before="60"/>
            </w:pPr>
            <w:r w:rsidRPr="00FC14A2">
              <w:t>Sind besondere Einflüsse wie übermässige Hitze, Sauerstoffmangel usw. möglich?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BB3766" w14:textId="77777777" w:rsidR="00DB49AC" w:rsidRPr="00FC14A2" w:rsidRDefault="00DB49AC">
            <w:pPr>
              <w:spacing w:before="60"/>
            </w:pPr>
            <w:r w:rsidRPr="00FC14A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4A2">
              <w:instrText xml:space="preserve"> FORMCHECKBOX </w:instrText>
            </w:r>
            <w:r w:rsidR="00000000">
              <w:fldChar w:fldCharType="separate"/>
            </w:r>
            <w:r w:rsidRPr="00FC14A2">
              <w:fldChar w:fldCharType="end"/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49368C" w14:textId="77777777" w:rsidR="00DB49AC" w:rsidRPr="00FC14A2" w:rsidRDefault="00DB49AC">
            <w:pPr>
              <w:spacing w:before="60"/>
            </w:pPr>
            <w:r w:rsidRPr="00FC14A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4A2">
              <w:instrText xml:space="preserve"> FORMCHECKBOX </w:instrText>
            </w:r>
            <w:r w:rsidR="00000000">
              <w:fldChar w:fldCharType="separate"/>
            </w:r>
            <w:r w:rsidRPr="00FC14A2">
              <w:fldChar w:fldCharType="end"/>
            </w:r>
          </w:p>
        </w:tc>
      </w:tr>
      <w:tr w:rsidR="00F814A3" w:rsidRPr="00FC14A2" w14:paraId="4D36D2FB" w14:textId="77777777">
        <w:trPr>
          <w:trHeight w:val="454"/>
        </w:trPr>
        <w:tc>
          <w:tcPr>
            <w:tcW w:w="25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A82CB5" w14:textId="77777777" w:rsidR="00F814A3" w:rsidRPr="00FC14A2" w:rsidRDefault="00F814A3" w:rsidP="00DB49AC">
            <w:pPr>
              <w:spacing w:before="60"/>
            </w:pPr>
          </w:p>
        </w:tc>
        <w:tc>
          <w:tcPr>
            <w:tcW w:w="5800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C7CBEF" w14:textId="77777777" w:rsidR="00F814A3" w:rsidRPr="00FC14A2" w:rsidRDefault="00F814A3" w:rsidP="00C15952">
            <w:pPr>
              <w:spacing w:before="60"/>
            </w:pPr>
            <w:r w:rsidRPr="00FC14A2">
              <w:t xml:space="preserve">Gibt es aus </w:t>
            </w:r>
            <w:r w:rsidR="00C15952" w:rsidRPr="00FC14A2">
              <w:t xml:space="preserve">früheren </w:t>
            </w:r>
            <w:r w:rsidRPr="00FC14A2">
              <w:t>Veranstal</w:t>
            </w:r>
            <w:r w:rsidR="00C15952" w:rsidRPr="00FC14A2">
              <w:t xml:space="preserve">tungen Erkenntnisse über risikosteigernde Faktoren?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E761CC" w14:textId="77777777" w:rsidR="00F814A3" w:rsidRPr="00FC14A2" w:rsidRDefault="00F814A3" w:rsidP="00DB49AC">
            <w:pPr>
              <w:spacing w:before="60"/>
            </w:pPr>
            <w:r w:rsidRPr="00FC14A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4A2">
              <w:instrText xml:space="preserve"> FORMCHECKBOX </w:instrText>
            </w:r>
            <w:r w:rsidR="00000000">
              <w:fldChar w:fldCharType="separate"/>
            </w:r>
            <w:r w:rsidRPr="00FC14A2">
              <w:fldChar w:fldCharType="end"/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9FA984" w14:textId="77777777" w:rsidR="00F814A3" w:rsidRPr="00FC14A2" w:rsidRDefault="00F814A3" w:rsidP="00DB49AC">
            <w:pPr>
              <w:spacing w:before="60"/>
            </w:pPr>
            <w:r w:rsidRPr="00FC14A2"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4A2">
              <w:instrText xml:space="preserve"> FORMCHECKBOX </w:instrText>
            </w:r>
            <w:r w:rsidR="00000000">
              <w:fldChar w:fldCharType="separate"/>
            </w:r>
            <w:r w:rsidRPr="00FC14A2">
              <w:fldChar w:fldCharType="end"/>
            </w:r>
          </w:p>
        </w:tc>
      </w:tr>
      <w:tr w:rsidR="00DB49AC" w:rsidRPr="00FC14A2" w14:paraId="43F202F3" w14:textId="77777777">
        <w:trPr>
          <w:trHeight w:val="454"/>
        </w:trPr>
        <w:tc>
          <w:tcPr>
            <w:tcW w:w="25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48B4D9" w14:textId="77777777" w:rsidR="00DB49AC" w:rsidRPr="00FC14A2" w:rsidRDefault="00DB49AC">
            <w:pPr>
              <w:pStyle w:val="berschrift4"/>
              <w:keepNext w:val="0"/>
              <w:overflowPunct/>
              <w:autoSpaceDE/>
              <w:autoSpaceDN/>
              <w:adjustRightInd/>
              <w:spacing w:before="60"/>
              <w:textAlignment w:val="auto"/>
              <w:rPr>
                <w:lang w:val="de-CH"/>
              </w:rPr>
            </w:pPr>
          </w:p>
        </w:tc>
        <w:tc>
          <w:tcPr>
            <w:tcW w:w="580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4EB9E8" w14:textId="77777777" w:rsidR="00DB49AC" w:rsidRPr="00FC14A2" w:rsidRDefault="00DB49AC">
            <w:pPr>
              <w:spacing w:before="60"/>
            </w:pPr>
            <w:r w:rsidRPr="00FC14A2">
              <w:t>Beschreibung des Geländes (z.B. Halle, Sportplatz, Wald, Kiesgrube)</w:t>
            </w:r>
          </w:p>
          <w:p w14:paraId="4A3EC149" w14:textId="77777777" w:rsidR="00762898" w:rsidRPr="00FC14A2" w:rsidRDefault="00221B42">
            <w:pPr>
              <w:spacing w:before="60"/>
            </w:pPr>
            <w:r w:rsidRPr="00FC14A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14A2">
              <w:instrText xml:space="preserve"> FORMTEXT </w:instrText>
            </w:r>
            <w:r w:rsidRPr="00FC14A2">
              <w:fldChar w:fldCharType="separate"/>
            </w:r>
            <w:r w:rsidR="007A0DDF">
              <w:rPr>
                <w:noProof/>
              </w:rPr>
              <w:t> </w:t>
            </w:r>
            <w:r w:rsidR="007A0DDF">
              <w:rPr>
                <w:noProof/>
              </w:rPr>
              <w:t> </w:t>
            </w:r>
            <w:r w:rsidR="007A0DDF">
              <w:rPr>
                <w:noProof/>
              </w:rPr>
              <w:t> </w:t>
            </w:r>
            <w:r w:rsidR="007A0DDF">
              <w:rPr>
                <w:noProof/>
              </w:rPr>
              <w:t> </w:t>
            </w:r>
            <w:r w:rsidR="007A0DDF">
              <w:rPr>
                <w:noProof/>
              </w:rPr>
              <w:t> </w:t>
            </w:r>
            <w:r w:rsidRPr="00FC14A2">
              <w:fldChar w:fldCharType="end"/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89FCB6" w14:textId="77777777" w:rsidR="00DB49AC" w:rsidRPr="00FC14A2" w:rsidRDefault="00DB49AC">
            <w:pPr>
              <w:spacing w:before="60"/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B0C13D" w14:textId="77777777" w:rsidR="00DB49AC" w:rsidRPr="00FC14A2" w:rsidRDefault="00DB49AC">
            <w:pPr>
              <w:spacing w:before="60"/>
            </w:pPr>
          </w:p>
        </w:tc>
      </w:tr>
      <w:tr w:rsidR="00DB49AC" w:rsidRPr="00FC14A2" w14:paraId="22190F30" w14:textId="77777777">
        <w:trPr>
          <w:trHeight w:val="340"/>
        </w:trPr>
        <w:tc>
          <w:tcPr>
            <w:tcW w:w="25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67EA30" w14:textId="77777777" w:rsidR="00DB49AC" w:rsidRPr="00FC14A2" w:rsidRDefault="00DB49AC">
            <w:pPr>
              <w:pStyle w:val="berschrift4"/>
              <w:overflowPunct/>
              <w:autoSpaceDE/>
              <w:autoSpaceDN/>
              <w:adjustRightInd/>
              <w:textAlignment w:val="auto"/>
              <w:rPr>
                <w:lang w:val="de-CH"/>
              </w:rPr>
            </w:pPr>
          </w:p>
        </w:tc>
        <w:tc>
          <w:tcPr>
            <w:tcW w:w="5800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8FF8F8" w14:textId="77777777" w:rsidR="00DB49AC" w:rsidRPr="00FC14A2" w:rsidRDefault="00DB49AC">
            <w:r w:rsidRPr="00FC14A2">
              <w:t>Ist die Wettersituation risikosteigernd?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4F3182" w14:textId="77777777" w:rsidR="00DB49AC" w:rsidRPr="00FC14A2" w:rsidRDefault="00DB49AC">
            <w:r w:rsidRPr="00FC14A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4A2">
              <w:instrText xml:space="preserve"> FORMCHECKBOX </w:instrText>
            </w:r>
            <w:r w:rsidR="00000000">
              <w:fldChar w:fldCharType="separate"/>
            </w:r>
            <w:r w:rsidRPr="00FC14A2">
              <w:fldChar w:fldCharType="end"/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2B4C41" w14:textId="77777777" w:rsidR="00DB49AC" w:rsidRPr="00FC14A2" w:rsidRDefault="00DB49AC">
            <w:r w:rsidRPr="00FC14A2"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4A2">
              <w:instrText xml:space="preserve"> FORMCHECKBOX </w:instrText>
            </w:r>
            <w:r w:rsidR="00000000">
              <w:fldChar w:fldCharType="separate"/>
            </w:r>
            <w:r w:rsidRPr="00FC14A2">
              <w:fldChar w:fldCharType="end"/>
            </w:r>
          </w:p>
        </w:tc>
      </w:tr>
      <w:tr w:rsidR="00DB49AC" w:rsidRPr="00FC14A2" w14:paraId="513F4337" w14:textId="77777777">
        <w:trPr>
          <w:trHeight w:val="454"/>
        </w:trPr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687968" w14:textId="77777777" w:rsidR="00DB49AC" w:rsidRPr="00FC14A2" w:rsidRDefault="00DB49AC">
            <w:r w:rsidRPr="00FC14A2">
              <w:t>PLZ/Ort</w:t>
            </w:r>
          </w:p>
        </w:tc>
        <w:tc>
          <w:tcPr>
            <w:tcW w:w="25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0663DF" w14:textId="77777777" w:rsidR="00DB49AC" w:rsidRPr="00FC14A2" w:rsidRDefault="00DB49AC">
            <w:r w:rsidRPr="00FC14A2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 w:rsidRPr="00FC14A2">
              <w:instrText xml:space="preserve"> FORMTEXT </w:instrText>
            </w:r>
            <w:r w:rsidRPr="00FC14A2">
              <w:fldChar w:fldCharType="separate"/>
            </w:r>
            <w:r w:rsidR="007A0DDF">
              <w:rPr>
                <w:noProof/>
              </w:rPr>
              <w:t> </w:t>
            </w:r>
            <w:r w:rsidR="007A0DDF">
              <w:rPr>
                <w:noProof/>
              </w:rPr>
              <w:t> </w:t>
            </w:r>
            <w:r w:rsidR="007A0DDF">
              <w:rPr>
                <w:noProof/>
              </w:rPr>
              <w:t> </w:t>
            </w:r>
            <w:r w:rsidR="007A0DDF">
              <w:rPr>
                <w:noProof/>
              </w:rPr>
              <w:t> </w:t>
            </w:r>
            <w:r w:rsidR="007A0DDF">
              <w:rPr>
                <w:noProof/>
              </w:rPr>
              <w:t> </w:t>
            </w:r>
            <w:r w:rsidRPr="00FC14A2">
              <w:fldChar w:fldCharType="end"/>
            </w:r>
            <w:bookmarkEnd w:id="9"/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323ABA" w14:textId="77777777" w:rsidR="00DB49AC" w:rsidRPr="00FC14A2" w:rsidRDefault="00DB49AC">
            <w:r w:rsidRPr="00FC14A2">
              <w:t>Datum</w:t>
            </w:r>
          </w:p>
        </w:tc>
        <w:tc>
          <w:tcPr>
            <w:tcW w:w="15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03CDCF" w14:textId="77777777" w:rsidR="00DB49AC" w:rsidRPr="00FC14A2" w:rsidRDefault="00DB49AC">
            <w:r w:rsidRPr="00FC14A2"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FC14A2">
              <w:instrText xml:space="preserve"> FORMTEXT </w:instrText>
            </w:r>
            <w:r w:rsidRPr="00FC14A2">
              <w:fldChar w:fldCharType="separate"/>
            </w:r>
            <w:r w:rsidR="007A0DDF">
              <w:rPr>
                <w:noProof/>
              </w:rPr>
              <w:t> </w:t>
            </w:r>
            <w:r w:rsidR="007A0DDF">
              <w:rPr>
                <w:noProof/>
              </w:rPr>
              <w:t> </w:t>
            </w:r>
            <w:r w:rsidR="007A0DDF">
              <w:rPr>
                <w:noProof/>
              </w:rPr>
              <w:t> </w:t>
            </w:r>
            <w:r w:rsidR="007A0DDF">
              <w:rPr>
                <w:noProof/>
              </w:rPr>
              <w:t> </w:t>
            </w:r>
            <w:r w:rsidR="007A0DDF">
              <w:rPr>
                <w:noProof/>
              </w:rPr>
              <w:t> </w:t>
            </w:r>
            <w:r w:rsidRPr="00FC14A2">
              <w:fldChar w:fldCharType="end"/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FB48AD" w14:textId="77777777" w:rsidR="00DB49AC" w:rsidRPr="00FC14A2" w:rsidRDefault="00DB49AC">
            <w:r w:rsidRPr="00FC14A2">
              <w:t>Unterschrift</w:t>
            </w:r>
          </w:p>
        </w:tc>
        <w:tc>
          <w:tcPr>
            <w:tcW w:w="281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2003D0" w14:textId="77777777" w:rsidR="00DB49AC" w:rsidRPr="00FC14A2" w:rsidRDefault="00DB49AC"/>
        </w:tc>
      </w:tr>
    </w:tbl>
    <w:p w14:paraId="03026A2E" w14:textId="6B3D3988" w:rsidR="00DB49AC" w:rsidRPr="00FC14A2" w:rsidRDefault="00DB49AC">
      <w:pPr>
        <w:pStyle w:val="Textkrper"/>
        <w:rPr>
          <w:sz w:val="4"/>
          <w:szCs w:val="4"/>
          <w:lang w:val="de-CH"/>
        </w:rPr>
      </w:pPr>
    </w:p>
    <w:sectPr w:rsidR="00DB49AC" w:rsidRPr="00FC14A2" w:rsidSect="00CE1F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510" w:bottom="567" w:left="1418" w:header="426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8A454" w14:textId="77777777" w:rsidR="00CE1F0D" w:rsidRDefault="00CE1F0D">
      <w:r>
        <w:separator/>
      </w:r>
    </w:p>
  </w:endnote>
  <w:endnote w:type="continuationSeparator" w:id="0">
    <w:p w14:paraId="3EC2EAEA" w14:textId="77777777" w:rsidR="00CE1F0D" w:rsidRDefault="00CE1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45 Light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Helvetica 65 Medium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AB2E4" w14:textId="77777777" w:rsidR="00803056" w:rsidRDefault="0080305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97D72" w14:textId="77777777" w:rsidR="00803056" w:rsidRDefault="0080305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50E26" w14:textId="77777777" w:rsidR="00E1047C" w:rsidRDefault="00E1047C">
    <w:pPr>
      <w:pStyle w:val="Fuzeile"/>
      <w:tabs>
        <w:tab w:val="clear" w:pos="4536"/>
        <w:tab w:val="clear" w:pos="9072"/>
        <w:tab w:val="right" w:pos="9752"/>
      </w:tabs>
      <w:rPr>
        <w:rFonts w:cs="Arial"/>
        <w:sz w:val="16"/>
        <w:szCs w:val="22"/>
      </w:rPr>
    </w:pPr>
    <w:r>
      <w:rPr>
        <w:rFonts w:cs="Arial"/>
        <w:sz w:val="16"/>
        <w:szCs w:val="12"/>
      </w:rPr>
      <w:t>100/15/355.20/01</w:t>
    </w:r>
    <w:r>
      <w:rPr>
        <w:rFonts w:cs="Arial"/>
        <w:sz w:val="16"/>
        <w:szCs w:val="12"/>
      </w:rPr>
      <w:tab/>
    </w:r>
    <w:r>
      <w:rPr>
        <w:rStyle w:val="Seitenzahl"/>
        <w:rFonts w:cs="Arial"/>
        <w:sz w:val="16"/>
      </w:rPr>
      <w:fldChar w:fldCharType="begin"/>
    </w:r>
    <w:r>
      <w:rPr>
        <w:rStyle w:val="Seitenzahl"/>
        <w:rFonts w:cs="Arial"/>
        <w:sz w:val="16"/>
      </w:rPr>
      <w:instrText xml:space="preserve"> PAGE </w:instrText>
    </w:r>
    <w:r>
      <w:rPr>
        <w:rStyle w:val="Seitenzahl"/>
        <w:rFonts w:cs="Arial"/>
        <w:sz w:val="16"/>
      </w:rPr>
      <w:fldChar w:fldCharType="separate"/>
    </w:r>
    <w:r>
      <w:rPr>
        <w:rStyle w:val="Seitenzahl"/>
        <w:rFonts w:cs="Arial"/>
        <w:noProof/>
        <w:sz w:val="16"/>
      </w:rPr>
      <w:t>10</w:t>
    </w:r>
    <w:r>
      <w:rPr>
        <w:rStyle w:val="Seitenzahl"/>
        <w:rFonts w:cs="Arial"/>
        <w:sz w:val="16"/>
      </w:rPr>
      <w:fldChar w:fldCharType="end"/>
    </w:r>
    <w:r>
      <w:rPr>
        <w:rStyle w:val="Seitenzahl"/>
        <w:rFonts w:cs="Arial"/>
        <w:sz w:val="16"/>
      </w:rPr>
      <w:t>/</w:t>
    </w:r>
    <w:r>
      <w:rPr>
        <w:rStyle w:val="Seitenzahl"/>
        <w:rFonts w:cs="Arial"/>
        <w:sz w:val="16"/>
      </w:rPr>
      <w:fldChar w:fldCharType="begin"/>
    </w:r>
    <w:r>
      <w:rPr>
        <w:rStyle w:val="Seitenzahl"/>
        <w:rFonts w:cs="Arial"/>
        <w:sz w:val="16"/>
      </w:rPr>
      <w:instrText xml:space="preserve"> NUMPAGES </w:instrText>
    </w:r>
    <w:r>
      <w:rPr>
        <w:rStyle w:val="Seitenzahl"/>
        <w:rFonts w:cs="Arial"/>
        <w:sz w:val="16"/>
      </w:rPr>
      <w:fldChar w:fldCharType="separate"/>
    </w:r>
    <w:r w:rsidR="00302BE1">
      <w:rPr>
        <w:rStyle w:val="Seitenzahl"/>
        <w:rFonts w:cs="Arial"/>
        <w:noProof/>
        <w:sz w:val="16"/>
      </w:rPr>
      <w:t>5</w:t>
    </w:r>
    <w:r>
      <w:rPr>
        <w:rStyle w:val="Seitenzahl"/>
        <w:rFonts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E9ECB" w14:textId="77777777" w:rsidR="00CE1F0D" w:rsidRDefault="00CE1F0D">
      <w:r>
        <w:separator/>
      </w:r>
    </w:p>
  </w:footnote>
  <w:footnote w:type="continuationSeparator" w:id="0">
    <w:p w14:paraId="325B41B9" w14:textId="77777777" w:rsidR="00CE1F0D" w:rsidRDefault="00CE1F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85805" w14:textId="77777777" w:rsidR="00803056" w:rsidRDefault="0080305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E1FF2" w14:textId="77777777" w:rsidR="00837568" w:rsidRDefault="00FA286D" w:rsidP="001A53C5">
    <w:pPr>
      <w:pStyle w:val="Kopfzeile"/>
    </w:pPr>
    <w:r>
      <w:rPr>
        <w:noProof/>
      </w:rPr>
      <w:drawing>
        <wp:anchor distT="0" distB="0" distL="114300" distR="114300" simplePos="0" relativeHeight="251657216" behindDoc="1" locked="0" layoutInCell="1" allowOverlap="1" wp14:anchorId="3A9A06F9" wp14:editId="08F9817F">
          <wp:simplePos x="0" y="0"/>
          <wp:positionH relativeFrom="column">
            <wp:posOffset>3678555</wp:posOffset>
          </wp:positionH>
          <wp:positionV relativeFrom="paragraph">
            <wp:posOffset>43392</wp:posOffset>
          </wp:positionV>
          <wp:extent cx="2390775" cy="483235"/>
          <wp:effectExtent l="0" t="0" r="9525" b="0"/>
          <wp:wrapNone/>
          <wp:docPr id="913054286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3054286" name="Grafik 9130542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0775" cy="483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03056">
      <w:rPr>
        <w:noProof/>
      </w:rPr>
      <w:drawing>
        <wp:anchor distT="0" distB="0" distL="114300" distR="114300" simplePos="0" relativeHeight="251715584" behindDoc="0" locked="0" layoutInCell="1" allowOverlap="1" wp14:anchorId="7245871C" wp14:editId="6405FF78">
          <wp:simplePos x="0" y="0"/>
          <wp:positionH relativeFrom="column">
            <wp:posOffset>4445</wp:posOffset>
          </wp:positionH>
          <wp:positionV relativeFrom="paragraph">
            <wp:posOffset>-3810</wp:posOffset>
          </wp:positionV>
          <wp:extent cx="635635" cy="657225"/>
          <wp:effectExtent l="0" t="0" r="0" b="9525"/>
          <wp:wrapSquare wrapText="bothSides"/>
          <wp:docPr id="141649901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2125825" name="Grafik 57212582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635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03056">
      <w:t xml:space="preserve">                                                                               </w:t>
    </w:r>
  </w:p>
  <w:p w14:paraId="401D790E" w14:textId="1EFCDAAF" w:rsidR="00FA286D" w:rsidRDefault="00837568" w:rsidP="001A53C5">
    <w:pPr>
      <w:pStyle w:val="Kopfzeile"/>
    </w:pPr>
    <w:r>
      <w:t xml:space="preserve">                                    </w:t>
    </w:r>
  </w:p>
  <w:p w14:paraId="0A0009E2" w14:textId="45D00742" w:rsidR="00FA286D" w:rsidRPr="00A41813" w:rsidRDefault="00BC0DB8">
    <w:pPr>
      <w:pStyle w:val="Kopfzeile"/>
      <w:rPr>
        <w:rFonts w:ascii="Aptos Display" w:hAnsi="Aptos Display" w:cs="Aharoni"/>
        <w:b/>
        <w:bCs/>
        <w:sz w:val="28"/>
        <w:szCs w:val="28"/>
      </w:rPr>
    </w:pPr>
    <w:r w:rsidRPr="00A41813">
      <w:rPr>
        <w:rFonts w:ascii="Aptos Display" w:hAnsi="Aptos Display" w:cs="Aharoni"/>
        <w:b/>
        <w:bCs/>
        <w:sz w:val="28"/>
        <w:szCs w:val="28"/>
      </w:rPr>
      <w:t xml:space="preserve">                                                                                      </w:t>
    </w:r>
    <w:r w:rsidR="00A25427" w:rsidRPr="00A41813">
      <w:rPr>
        <w:rFonts w:ascii="Aptos Display" w:hAnsi="Aptos Display" w:cs="Aharoni"/>
        <w:b/>
        <w:bCs/>
        <w:sz w:val="28"/>
        <w:szCs w:val="28"/>
      </w:rPr>
      <w:t xml:space="preserve">                    </w:t>
    </w:r>
    <w:r w:rsidR="00A41813">
      <w:rPr>
        <w:rFonts w:ascii="Aptos Display" w:hAnsi="Aptos Display" w:cs="Aharoni"/>
        <w:b/>
        <w:bCs/>
        <w:sz w:val="28"/>
        <w:szCs w:val="28"/>
      </w:rPr>
      <w:t xml:space="preserve">                </w:t>
    </w:r>
    <w:r w:rsidR="00A25427" w:rsidRPr="00A41813">
      <w:rPr>
        <w:rFonts w:ascii="Aptos Display" w:hAnsi="Aptos Display" w:cs="Aharoni"/>
        <w:b/>
        <w:bCs/>
        <w:sz w:val="28"/>
        <w:szCs w:val="28"/>
      </w:rPr>
      <w:t xml:space="preserve">         </w:t>
    </w:r>
    <w:proofErr w:type="spellStart"/>
    <w:r w:rsidRPr="00A41813">
      <w:rPr>
        <w:rFonts w:ascii="Aptos Display" w:hAnsi="Aptos Display" w:cs="Aharoni"/>
        <w:b/>
        <w:bCs/>
        <w:sz w:val="28"/>
        <w:szCs w:val="28"/>
      </w:rPr>
      <w:t>rorschach</w:t>
    </w:r>
    <w:proofErr w:type="spellEnd"/>
  </w:p>
  <w:p w14:paraId="1BF6607E" w14:textId="77777777" w:rsidR="00803056" w:rsidRDefault="0080305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B7B60" w14:textId="77777777" w:rsidR="00E1047C" w:rsidRDefault="00E1047C">
    <w:pPr>
      <w:tabs>
        <w:tab w:val="center" w:pos="8193"/>
        <w:tab w:val="center" w:pos="9270"/>
      </w:tabs>
      <w:rPr>
        <w:sz w:val="16"/>
      </w:rPr>
    </w:pPr>
    <w:r>
      <w:rPr>
        <w:noProof/>
        <w:sz w:val="16"/>
        <w:lang w:eastAsia="de-CH"/>
      </w:rPr>
      <w:drawing>
        <wp:anchor distT="0" distB="0" distL="114300" distR="114300" simplePos="0" relativeHeight="251657728" behindDoc="0" locked="0" layoutInCell="1" allowOverlap="1" wp14:anchorId="28408B10" wp14:editId="22CEC060">
          <wp:simplePos x="0" y="0"/>
          <wp:positionH relativeFrom="column">
            <wp:posOffset>3954145</wp:posOffset>
          </wp:positionH>
          <wp:positionV relativeFrom="paragraph">
            <wp:posOffset>-102235</wp:posOffset>
          </wp:positionV>
          <wp:extent cx="2133600" cy="428625"/>
          <wp:effectExtent l="0" t="0" r="0" b="9525"/>
          <wp:wrapNone/>
          <wp:docPr id="1664414860" name="Bild 26" descr="samariter_sw_klein_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samariter_sw_klein_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A5376"/>
    <w:multiLevelType w:val="hybridMultilevel"/>
    <w:tmpl w:val="34E47B52"/>
    <w:lvl w:ilvl="0" w:tplc="13029D7C">
      <w:start w:val="1"/>
      <w:numFmt w:val="bullet"/>
      <w:lvlText w:val="-"/>
      <w:lvlJc w:val="left"/>
      <w:pPr>
        <w:tabs>
          <w:tab w:val="num" w:pos="360"/>
        </w:tabs>
        <w:ind w:left="227" w:hanging="227"/>
      </w:pPr>
      <w:rPr>
        <w:rFonts w:hint="default"/>
        <w:sz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331A9"/>
    <w:multiLevelType w:val="hybridMultilevel"/>
    <w:tmpl w:val="58EEF504"/>
    <w:lvl w:ilvl="0" w:tplc="ECC84F5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364C3"/>
    <w:multiLevelType w:val="hybridMultilevel"/>
    <w:tmpl w:val="B79EBA2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BC2224"/>
    <w:multiLevelType w:val="hybridMultilevel"/>
    <w:tmpl w:val="134A81D0"/>
    <w:lvl w:ilvl="0" w:tplc="322887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B54E4A"/>
    <w:multiLevelType w:val="hybridMultilevel"/>
    <w:tmpl w:val="8026D92C"/>
    <w:lvl w:ilvl="0" w:tplc="37087D5A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BA67BF"/>
    <w:multiLevelType w:val="hybridMultilevel"/>
    <w:tmpl w:val="C69281FA"/>
    <w:lvl w:ilvl="0" w:tplc="7AF8DC7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5785C"/>
    <w:multiLevelType w:val="hybridMultilevel"/>
    <w:tmpl w:val="7E8C2FB0"/>
    <w:lvl w:ilvl="0" w:tplc="F5985C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4793A47"/>
    <w:multiLevelType w:val="hybridMultilevel"/>
    <w:tmpl w:val="EBA6F0F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597D23"/>
    <w:multiLevelType w:val="hybridMultilevel"/>
    <w:tmpl w:val="D1203A5A"/>
    <w:lvl w:ilvl="0" w:tplc="322887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8A1BF9"/>
    <w:multiLevelType w:val="hybridMultilevel"/>
    <w:tmpl w:val="93C4669E"/>
    <w:lvl w:ilvl="0" w:tplc="946695FC">
      <w:numFmt w:val="bullet"/>
      <w:lvlText w:val=""/>
      <w:lvlJc w:val="left"/>
      <w:pPr>
        <w:tabs>
          <w:tab w:val="num" w:pos="3948"/>
        </w:tabs>
        <w:ind w:left="3948" w:hanging="408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10" w15:restartNumberingAfterBreak="0">
    <w:nsid w:val="446F1FC3"/>
    <w:multiLevelType w:val="hybridMultilevel"/>
    <w:tmpl w:val="34E47B52"/>
    <w:lvl w:ilvl="0" w:tplc="322887C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044667"/>
    <w:multiLevelType w:val="hybridMultilevel"/>
    <w:tmpl w:val="312CB974"/>
    <w:lvl w:ilvl="0" w:tplc="4432928E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8022D39"/>
    <w:multiLevelType w:val="hybridMultilevel"/>
    <w:tmpl w:val="D0E22DD4"/>
    <w:lvl w:ilvl="0" w:tplc="08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B73B29"/>
    <w:multiLevelType w:val="hybridMultilevel"/>
    <w:tmpl w:val="819E1EB6"/>
    <w:lvl w:ilvl="0" w:tplc="322887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D062BB"/>
    <w:multiLevelType w:val="hybridMultilevel"/>
    <w:tmpl w:val="F5928508"/>
    <w:lvl w:ilvl="0" w:tplc="13029D7C">
      <w:start w:val="1"/>
      <w:numFmt w:val="bullet"/>
      <w:lvlText w:val="-"/>
      <w:lvlJc w:val="left"/>
      <w:pPr>
        <w:tabs>
          <w:tab w:val="num" w:pos="360"/>
        </w:tabs>
        <w:ind w:left="227" w:hanging="227"/>
      </w:pPr>
      <w:rPr>
        <w:rFonts w:hint="default"/>
        <w:sz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4703AC"/>
    <w:multiLevelType w:val="hybridMultilevel"/>
    <w:tmpl w:val="7FD48F78"/>
    <w:lvl w:ilvl="0" w:tplc="08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6D7638"/>
    <w:multiLevelType w:val="hybridMultilevel"/>
    <w:tmpl w:val="0EC04864"/>
    <w:lvl w:ilvl="0" w:tplc="322887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0240CE"/>
    <w:multiLevelType w:val="hybridMultilevel"/>
    <w:tmpl w:val="BDE23CDC"/>
    <w:lvl w:ilvl="0" w:tplc="55CE45EC">
      <w:start w:val="1"/>
      <w:numFmt w:val="bullet"/>
      <w:lvlText w:val="*"/>
      <w:lvlJc w:val="left"/>
      <w:pPr>
        <w:ind w:left="36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9C03794"/>
    <w:multiLevelType w:val="hybridMultilevel"/>
    <w:tmpl w:val="E314083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A84BD7"/>
    <w:multiLevelType w:val="hybridMultilevel"/>
    <w:tmpl w:val="54FA8954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A9707E"/>
    <w:multiLevelType w:val="hybridMultilevel"/>
    <w:tmpl w:val="BDE0B1F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FF1546"/>
    <w:multiLevelType w:val="hybridMultilevel"/>
    <w:tmpl w:val="86E81A9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F021FC"/>
    <w:multiLevelType w:val="hybridMultilevel"/>
    <w:tmpl w:val="D7D46972"/>
    <w:lvl w:ilvl="0" w:tplc="322887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65449978">
    <w:abstractNumId w:val="20"/>
  </w:num>
  <w:num w:numId="2" w16cid:durableId="1620797710">
    <w:abstractNumId w:val="21"/>
  </w:num>
  <w:num w:numId="3" w16cid:durableId="2124423230">
    <w:abstractNumId w:val="14"/>
  </w:num>
  <w:num w:numId="4" w16cid:durableId="502746115">
    <w:abstractNumId w:val="0"/>
  </w:num>
  <w:num w:numId="5" w16cid:durableId="1561744363">
    <w:abstractNumId w:val="10"/>
  </w:num>
  <w:num w:numId="6" w16cid:durableId="925308744">
    <w:abstractNumId w:val="3"/>
  </w:num>
  <w:num w:numId="7" w16cid:durableId="954553992">
    <w:abstractNumId w:val="13"/>
  </w:num>
  <w:num w:numId="8" w16cid:durableId="758410500">
    <w:abstractNumId w:val="8"/>
  </w:num>
  <w:num w:numId="9" w16cid:durableId="192154606">
    <w:abstractNumId w:val="22"/>
  </w:num>
  <w:num w:numId="10" w16cid:durableId="1320495813">
    <w:abstractNumId w:val="16"/>
  </w:num>
  <w:num w:numId="11" w16cid:durableId="1195727874">
    <w:abstractNumId w:val="9"/>
  </w:num>
  <w:num w:numId="12" w16cid:durableId="1598251080">
    <w:abstractNumId w:val="7"/>
  </w:num>
  <w:num w:numId="13" w16cid:durableId="1596477642">
    <w:abstractNumId w:val="1"/>
  </w:num>
  <w:num w:numId="14" w16cid:durableId="1100108124">
    <w:abstractNumId w:val="4"/>
  </w:num>
  <w:num w:numId="15" w16cid:durableId="1075856880">
    <w:abstractNumId w:val="6"/>
  </w:num>
  <w:num w:numId="16" w16cid:durableId="837039734">
    <w:abstractNumId w:val="11"/>
  </w:num>
  <w:num w:numId="17" w16cid:durableId="1249341427">
    <w:abstractNumId w:val="5"/>
  </w:num>
  <w:num w:numId="18" w16cid:durableId="669063246">
    <w:abstractNumId w:val="19"/>
  </w:num>
  <w:num w:numId="19" w16cid:durableId="1828014531">
    <w:abstractNumId w:val="15"/>
  </w:num>
  <w:num w:numId="20" w16cid:durableId="1954434554">
    <w:abstractNumId w:val="12"/>
  </w:num>
  <w:num w:numId="21" w16cid:durableId="1883051556">
    <w:abstractNumId w:val="18"/>
  </w:num>
  <w:num w:numId="22" w16cid:durableId="1649700210">
    <w:abstractNumId w:val="17"/>
  </w:num>
  <w:num w:numId="23" w16cid:durableId="8718455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5"/>
  <w:activeWritingStyle w:appName="MSWord" w:lang="de-DE" w:vendorID="9" w:dllVersion="512" w:checkStyle="1"/>
  <w:activeWritingStyle w:appName="MSWord" w:lang="de-CH" w:vendorID="9" w:dllVersion="512" w:checkStyle="1"/>
  <w:activeWritingStyle w:appName="MSWord" w:lang="it-IT" w:vendorID="3" w:dllVersion="517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7bAFI/1J1NQg0hGw1jYNGm11BtGHfFtduaIiR2XmbTnTXmghxe/lOMwF/FcjjCYlORTr20WePhkeoLN//+j6A==" w:salt="TdpwPSlQNqDXdnnlrdYtbw=="/>
  <w:defaultTabStop w:val="709"/>
  <w:autoHyphenation/>
  <w:hyphenationZone w:val="425"/>
  <w:doNotHyphenateCaps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0646"/>
    <w:rsid w:val="00001C38"/>
    <w:rsid w:val="00005ABD"/>
    <w:rsid w:val="000126CC"/>
    <w:rsid w:val="0003627C"/>
    <w:rsid w:val="00037C53"/>
    <w:rsid w:val="00045849"/>
    <w:rsid w:val="000532DF"/>
    <w:rsid w:val="0006399A"/>
    <w:rsid w:val="00084187"/>
    <w:rsid w:val="000942C6"/>
    <w:rsid w:val="00095BA7"/>
    <w:rsid w:val="000B6648"/>
    <w:rsid w:val="000C7C5D"/>
    <w:rsid w:val="000D082B"/>
    <w:rsid w:val="000D7842"/>
    <w:rsid w:val="000E6397"/>
    <w:rsid w:val="000F57BA"/>
    <w:rsid w:val="00100646"/>
    <w:rsid w:val="00101FD9"/>
    <w:rsid w:val="00111EFE"/>
    <w:rsid w:val="00127506"/>
    <w:rsid w:val="00134BEA"/>
    <w:rsid w:val="00147A1E"/>
    <w:rsid w:val="00157F85"/>
    <w:rsid w:val="00161004"/>
    <w:rsid w:val="00164698"/>
    <w:rsid w:val="00170804"/>
    <w:rsid w:val="00175DE5"/>
    <w:rsid w:val="00181F94"/>
    <w:rsid w:val="00186793"/>
    <w:rsid w:val="0018681A"/>
    <w:rsid w:val="00190466"/>
    <w:rsid w:val="001A4A8C"/>
    <w:rsid w:val="001A53C5"/>
    <w:rsid w:val="001A7D33"/>
    <w:rsid w:val="001B0C7F"/>
    <w:rsid w:val="001C09F1"/>
    <w:rsid w:val="001C20D7"/>
    <w:rsid w:val="001D562A"/>
    <w:rsid w:val="001F1412"/>
    <w:rsid w:val="0020292F"/>
    <w:rsid w:val="002128F8"/>
    <w:rsid w:val="00221B42"/>
    <w:rsid w:val="00224D9B"/>
    <w:rsid w:val="00273EFB"/>
    <w:rsid w:val="002832E1"/>
    <w:rsid w:val="00297BDA"/>
    <w:rsid w:val="002A7A59"/>
    <w:rsid w:val="002B054C"/>
    <w:rsid w:val="002B70C1"/>
    <w:rsid w:val="002C5B38"/>
    <w:rsid w:val="002F39E5"/>
    <w:rsid w:val="00302BE1"/>
    <w:rsid w:val="00305DC4"/>
    <w:rsid w:val="00327A37"/>
    <w:rsid w:val="0033038F"/>
    <w:rsid w:val="0033598B"/>
    <w:rsid w:val="00350B21"/>
    <w:rsid w:val="00356BC8"/>
    <w:rsid w:val="003A2C5D"/>
    <w:rsid w:val="003B15EE"/>
    <w:rsid w:val="003C7FE2"/>
    <w:rsid w:val="003D1E95"/>
    <w:rsid w:val="003E088B"/>
    <w:rsid w:val="003E5B7F"/>
    <w:rsid w:val="00432396"/>
    <w:rsid w:val="00433A91"/>
    <w:rsid w:val="00453134"/>
    <w:rsid w:val="004861E3"/>
    <w:rsid w:val="004B6735"/>
    <w:rsid w:val="004C04C2"/>
    <w:rsid w:val="004D6BE7"/>
    <w:rsid w:val="004E4D75"/>
    <w:rsid w:val="004E606D"/>
    <w:rsid w:val="004F0B87"/>
    <w:rsid w:val="0050069A"/>
    <w:rsid w:val="00500FD7"/>
    <w:rsid w:val="00507A3C"/>
    <w:rsid w:val="005309A7"/>
    <w:rsid w:val="005445D6"/>
    <w:rsid w:val="00544740"/>
    <w:rsid w:val="00545CEA"/>
    <w:rsid w:val="00550F66"/>
    <w:rsid w:val="005513A7"/>
    <w:rsid w:val="0055422A"/>
    <w:rsid w:val="00562E5F"/>
    <w:rsid w:val="005744FC"/>
    <w:rsid w:val="005911AB"/>
    <w:rsid w:val="005C623A"/>
    <w:rsid w:val="005C731E"/>
    <w:rsid w:val="005D0811"/>
    <w:rsid w:val="005D2340"/>
    <w:rsid w:val="005D6EA5"/>
    <w:rsid w:val="00601153"/>
    <w:rsid w:val="00601D8D"/>
    <w:rsid w:val="00621BE3"/>
    <w:rsid w:val="00621DCB"/>
    <w:rsid w:val="006244B8"/>
    <w:rsid w:val="00632808"/>
    <w:rsid w:val="0063713C"/>
    <w:rsid w:val="006516B0"/>
    <w:rsid w:val="00657B97"/>
    <w:rsid w:val="0066360C"/>
    <w:rsid w:val="00666464"/>
    <w:rsid w:val="0066737C"/>
    <w:rsid w:val="00667E9A"/>
    <w:rsid w:val="00683717"/>
    <w:rsid w:val="00694496"/>
    <w:rsid w:val="006A1A86"/>
    <w:rsid w:val="006B2AF0"/>
    <w:rsid w:val="006C0D92"/>
    <w:rsid w:val="006C14B0"/>
    <w:rsid w:val="006C31D0"/>
    <w:rsid w:val="006E3997"/>
    <w:rsid w:val="006E77DC"/>
    <w:rsid w:val="006F7072"/>
    <w:rsid w:val="00727693"/>
    <w:rsid w:val="00741615"/>
    <w:rsid w:val="00762898"/>
    <w:rsid w:val="00767A85"/>
    <w:rsid w:val="00783FDC"/>
    <w:rsid w:val="007845BF"/>
    <w:rsid w:val="007A0DDF"/>
    <w:rsid w:val="007B0A22"/>
    <w:rsid w:val="007B355D"/>
    <w:rsid w:val="007C3EBB"/>
    <w:rsid w:val="007D3DB3"/>
    <w:rsid w:val="007F3FB0"/>
    <w:rsid w:val="007F52C0"/>
    <w:rsid w:val="00803056"/>
    <w:rsid w:val="00817A5F"/>
    <w:rsid w:val="00827AD6"/>
    <w:rsid w:val="008343DC"/>
    <w:rsid w:val="00837568"/>
    <w:rsid w:val="00840C03"/>
    <w:rsid w:val="008676DE"/>
    <w:rsid w:val="00867D38"/>
    <w:rsid w:val="00870309"/>
    <w:rsid w:val="00877B71"/>
    <w:rsid w:val="008B171A"/>
    <w:rsid w:val="008C570B"/>
    <w:rsid w:val="008E6B3B"/>
    <w:rsid w:val="00921868"/>
    <w:rsid w:val="00937F16"/>
    <w:rsid w:val="009458A4"/>
    <w:rsid w:val="00955802"/>
    <w:rsid w:val="00960979"/>
    <w:rsid w:val="0099367E"/>
    <w:rsid w:val="009962C9"/>
    <w:rsid w:val="009A7063"/>
    <w:rsid w:val="009B45F3"/>
    <w:rsid w:val="009E0768"/>
    <w:rsid w:val="009E12B1"/>
    <w:rsid w:val="009E6505"/>
    <w:rsid w:val="009F1BA7"/>
    <w:rsid w:val="009F4730"/>
    <w:rsid w:val="00A20941"/>
    <w:rsid w:val="00A22464"/>
    <w:rsid w:val="00A25427"/>
    <w:rsid w:val="00A2756D"/>
    <w:rsid w:val="00A3284F"/>
    <w:rsid w:val="00A37C7D"/>
    <w:rsid w:val="00A41813"/>
    <w:rsid w:val="00A451A3"/>
    <w:rsid w:val="00A60314"/>
    <w:rsid w:val="00A64C78"/>
    <w:rsid w:val="00A66530"/>
    <w:rsid w:val="00A80434"/>
    <w:rsid w:val="00A92B21"/>
    <w:rsid w:val="00AA3E2C"/>
    <w:rsid w:val="00AA74C5"/>
    <w:rsid w:val="00AB2958"/>
    <w:rsid w:val="00AB3983"/>
    <w:rsid w:val="00AB539D"/>
    <w:rsid w:val="00AC7770"/>
    <w:rsid w:val="00AC7C70"/>
    <w:rsid w:val="00B00590"/>
    <w:rsid w:val="00B07C10"/>
    <w:rsid w:val="00B131CF"/>
    <w:rsid w:val="00B47BCC"/>
    <w:rsid w:val="00B56759"/>
    <w:rsid w:val="00B6654E"/>
    <w:rsid w:val="00B81195"/>
    <w:rsid w:val="00B971EA"/>
    <w:rsid w:val="00BA15F8"/>
    <w:rsid w:val="00BB09F2"/>
    <w:rsid w:val="00BB4DC2"/>
    <w:rsid w:val="00BB699D"/>
    <w:rsid w:val="00BB76A2"/>
    <w:rsid w:val="00BC0DB8"/>
    <w:rsid w:val="00BC5DE2"/>
    <w:rsid w:val="00BD3B58"/>
    <w:rsid w:val="00BD53E1"/>
    <w:rsid w:val="00BE314B"/>
    <w:rsid w:val="00BE4461"/>
    <w:rsid w:val="00BF41C3"/>
    <w:rsid w:val="00BF726B"/>
    <w:rsid w:val="00C02B1D"/>
    <w:rsid w:val="00C065BC"/>
    <w:rsid w:val="00C06611"/>
    <w:rsid w:val="00C15952"/>
    <w:rsid w:val="00C34361"/>
    <w:rsid w:val="00C64BD8"/>
    <w:rsid w:val="00C715BF"/>
    <w:rsid w:val="00C77D51"/>
    <w:rsid w:val="00C80B97"/>
    <w:rsid w:val="00C867EF"/>
    <w:rsid w:val="00CA19B8"/>
    <w:rsid w:val="00CA27DD"/>
    <w:rsid w:val="00CB172C"/>
    <w:rsid w:val="00CB2E7B"/>
    <w:rsid w:val="00CE01B4"/>
    <w:rsid w:val="00CE1F0D"/>
    <w:rsid w:val="00D243B0"/>
    <w:rsid w:val="00D25526"/>
    <w:rsid w:val="00D32D7C"/>
    <w:rsid w:val="00D47DC2"/>
    <w:rsid w:val="00D5132D"/>
    <w:rsid w:val="00D5222E"/>
    <w:rsid w:val="00D52509"/>
    <w:rsid w:val="00D5745A"/>
    <w:rsid w:val="00D632DB"/>
    <w:rsid w:val="00D650EB"/>
    <w:rsid w:val="00D74179"/>
    <w:rsid w:val="00D7455F"/>
    <w:rsid w:val="00D80C9B"/>
    <w:rsid w:val="00D859CA"/>
    <w:rsid w:val="00DB2215"/>
    <w:rsid w:val="00DB49AC"/>
    <w:rsid w:val="00DC2C0B"/>
    <w:rsid w:val="00DF0754"/>
    <w:rsid w:val="00E1047C"/>
    <w:rsid w:val="00E240CE"/>
    <w:rsid w:val="00E4559F"/>
    <w:rsid w:val="00E54CE2"/>
    <w:rsid w:val="00E6412B"/>
    <w:rsid w:val="00E66441"/>
    <w:rsid w:val="00E75014"/>
    <w:rsid w:val="00E816A6"/>
    <w:rsid w:val="00E8384E"/>
    <w:rsid w:val="00E855CB"/>
    <w:rsid w:val="00E8691B"/>
    <w:rsid w:val="00EB0352"/>
    <w:rsid w:val="00EB40E7"/>
    <w:rsid w:val="00ED0844"/>
    <w:rsid w:val="00ED2A4D"/>
    <w:rsid w:val="00ED6E8C"/>
    <w:rsid w:val="00EE0FD0"/>
    <w:rsid w:val="00EE31E1"/>
    <w:rsid w:val="00EF3D96"/>
    <w:rsid w:val="00F07706"/>
    <w:rsid w:val="00F23A1E"/>
    <w:rsid w:val="00F25558"/>
    <w:rsid w:val="00F37647"/>
    <w:rsid w:val="00F50277"/>
    <w:rsid w:val="00F52BCE"/>
    <w:rsid w:val="00F63583"/>
    <w:rsid w:val="00F814A3"/>
    <w:rsid w:val="00F95F0A"/>
    <w:rsid w:val="00FA286D"/>
    <w:rsid w:val="00FC137E"/>
    <w:rsid w:val="00FC14A2"/>
    <w:rsid w:val="00FC327C"/>
    <w:rsid w:val="00FE42D6"/>
    <w:rsid w:val="00FF1CB5"/>
    <w:rsid w:val="00FF61C4"/>
    <w:rsid w:val="00FF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A7D3A3B"/>
  <w15:docId w15:val="{ED9E3A5B-23DC-404C-B79A-35248EF98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sz w:val="24"/>
      <w:szCs w:val="24"/>
    </w:rPr>
  </w:style>
  <w:style w:type="paragraph" w:styleId="berschrift2">
    <w:name w:val="heading 2"/>
    <w:basedOn w:val="Standard"/>
    <w:next w:val="Standard"/>
    <w:link w:val="berschrift2Zchn"/>
    <w:qFormat/>
    <w:pPr>
      <w:keepNext/>
      <w:outlineLvl w:val="1"/>
    </w:pPr>
    <w:rPr>
      <w:b/>
      <w:bCs/>
      <w:sz w:val="22"/>
      <w:szCs w:val="22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851"/>
      </w:tabs>
      <w:outlineLvl w:val="2"/>
    </w:pPr>
    <w:rPr>
      <w:b/>
      <w:bCs/>
      <w:sz w:val="36"/>
    </w:rPr>
  </w:style>
  <w:style w:type="paragraph" w:styleId="berschrift4">
    <w:name w:val="heading 4"/>
    <w:basedOn w:val="Standard"/>
    <w:next w:val="Standard"/>
    <w:qFormat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b/>
      <w:bCs/>
      <w:lang w:val="de-DE"/>
    </w:rPr>
  </w:style>
  <w:style w:type="paragraph" w:styleId="berschrift5">
    <w:name w:val="heading 5"/>
    <w:basedOn w:val="Standard"/>
    <w:next w:val="Standard"/>
    <w:link w:val="berschrift5Zchn"/>
    <w:qFormat/>
    <w:pPr>
      <w:keepNext/>
      <w:jc w:val="right"/>
      <w:outlineLvl w:val="4"/>
    </w:pPr>
    <w:rPr>
      <w:rFonts w:cs="Arial"/>
      <w:b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qFormat/>
    <w:pPr>
      <w:keepNext/>
      <w:outlineLvl w:val="5"/>
    </w:pPr>
    <w:rPr>
      <w:rFonts w:cs="Arial"/>
      <w:sz w:val="28"/>
      <w:szCs w:val="24"/>
    </w:rPr>
  </w:style>
  <w:style w:type="paragraph" w:styleId="berschrift7">
    <w:name w:val="heading 7"/>
    <w:basedOn w:val="Standard"/>
    <w:next w:val="Standard"/>
    <w:qFormat/>
    <w:pPr>
      <w:keepNext/>
      <w:outlineLvl w:val="6"/>
    </w:pPr>
    <w:rPr>
      <w:rFonts w:cs="Arial"/>
      <w:b/>
      <w:bCs/>
      <w:sz w:val="24"/>
      <w:szCs w:val="24"/>
    </w:rPr>
  </w:style>
  <w:style w:type="paragraph" w:styleId="berschrift8">
    <w:name w:val="heading 8"/>
    <w:basedOn w:val="Standard"/>
    <w:next w:val="Standard"/>
    <w:qFormat/>
    <w:pPr>
      <w:keepNext/>
      <w:outlineLvl w:val="7"/>
    </w:pPr>
    <w:rPr>
      <w:b/>
      <w:bCs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pPr>
      <w:overflowPunct w:val="0"/>
      <w:autoSpaceDE w:val="0"/>
      <w:autoSpaceDN w:val="0"/>
      <w:adjustRightInd w:val="0"/>
      <w:textAlignment w:val="baseline"/>
    </w:pPr>
    <w:rPr>
      <w:lang w:val="de-DE"/>
    </w:rPr>
  </w:style>
  <w:style w:type="character" w:styleId="Seitenzahl">
    <w:name w:val="page number"/>
    <w:basedOn w:val="Absatz-Standardschriftart"/>
  </w:style>
  <w:style w:type="paragraph" w:customStyle="1" w:styleId="text">
    <w:name w:val="text"/>
    <w:pPr>
      <w:tabs>
        <w:tab w:val="right" w:pos="3090"/>
        <w:tab w:val="left" w:pos="3373"/>
        <w:tab w:val="left" w:pos="3543"/>
        <w:tab w:val="left" w:pos="3742"/>
      </w:tabs>
      <w:autoSpaceDE w:val="0"/>
      <w:autoSpaceDN w:val="0"/>
      <w:adjustRightInd w:val="0"/>
      <w:ind w:left="3373" w:hanging="3373"/>
    </w:pPr>
    <w:rPr>
      <w:rFonts w:ascii="Helvetica 45 Light" w:hAnsi="Helvetica 45 Light"/>
      <w:color w:val="000000"/>
      <w:lang w:val="de-DE" w:eastAsia="de-DE"/>
    </w:rPr>
  </w:style>
  <w:style w:type="paragraph" w:customStyle="1" w:styleId="utitel1">
    <w:name w:val="utitel1"/>
    <w:pPr>
      <w:tabs>
        <w:tab w:val="right" w:pos="3090"/>
        <w:tab w:val="left" w:pos="3373"/>
        <w:tab w:val="left" w:pos="3543"/>
        <w:tab w:val="left" w:pos="3742"/>
      </w:tabs>
      <w:autoSpaceDE w:val="0"/>
      <w:autoSpaceDN w:val="0"/>
      <w:adjustRightInd w:val="0"/>
      <w:jc w:val="right"/>
    </w:pPr>
    <w:rPr>
      <w:rFonts w:ascii="Helvetica 65 Medium" w:hAnsi="Helvetica 65 Medium"/>
      <w:b/>
      <w:bCs/>
      <w:lang w:val="de-DE" w:eastAsia="de-DE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locktext">
    <w:name w:val="Block Text"/>
    <w:basedOn w:val="Standard"/>
    <w:pPr>
      <w:ind w:left="4956" w:right="1138" w:hanging="4956"/>
    </w:pPr>
    <w:rPr>
      <w:b/>
      <w:bCs/>
    </w:rPr>
  </w:style>
  <w:style w:type="paragraph" w:styleId="Textkrper2">
    <w:name w:val="Body Text 2"/>
    <w:basedOn w:val="Standard"/>
    <w:link w:val="Textkrper2Zchn"/>
    <w:rPr>
      <w:color w:val="FF0000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Funotenzeichen">
    <w:name w:val="footnote reference"/>
    <w:rsid w:val="00727693"/>
    <w:rPr>
      <w:position w:val="6"/>
      <w:sz w:val="16"/>
      <w:szCs w:val="20"/>
      <w:vertAlign w:val="superscript"/>
    </w:rPr>
  </w:style>
  <w:style w:type="table" w:customStyle="1" w:styleId="Tabellengitternetz">
    <w:name w:val="Tabellengitternetz"/>
    <w:basedOn w:val="NormaleTabelle"/>
    <w:rsid w:val="000639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rsid w:val="00C3436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C34361"/>
  </w:style>
  <w:style w:type="character" w:customStyle="1" w:styleId="KommentartextZchn">
    <w:name w:val="Kommentartext Zchn"/>
    <w:link w:val="Kommentartext"/>
    <w:rsid w:val="00C34361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C34361"/>
    <w:rPr>
      <w:b/>
      <w:bCs/>
    </w:rPr>
  </w:style>
  <w:style w:type="character" w:customStyle="1" w:styleId="KommentarthemaZchn">
    <w:name w:val="Kommentarthema Zchn"/>
    <w:link w:val="Kommentarthema"/>
    <w:rsid w:val="00C34361"/>
    <w:rPr>
      <w:rFonts w:ascii="Arial" w:hAnsi="Arial"/>
      <w:b/>
      <w:bCs/>
      <w:lang w:eastAsia="de-DE"/>
    </w:rPr>
  </w:style>
  <w:style w:type="paragraph" w:styleId="Funotentext">
    <w:name w:val="footnote text"/>
    <w:basedOn w:val="Standard"/>
    <w:link w:val="FunotentextZchn"/>
    <w:rsid w:val="00C15952"/>
    <w:rPr>
      <w:sz w:val="16"/>
    </w:rPr>
  </w:style>
  <w:style w:type="character" w:customStyle="1" w:styleId="FunotentextZchn">
    <w:name w:val="Fußnotentext Zchn"/>
    <w:link w:val="Funotentext"/>
    <w:rsid w:val="00C15952"/>
    <w:rPr>
      <w:rFonts w:ascii="Arial" w:hAnsi="Arial"/>
      <w:sz w:val="16"/>
      <w:lang w:eastAsia="de-DE"/>
    </w:rPr>
  </w:style>
  <w:style w:type="character" w:customStyle="1" w:styleId="FuzeileZchn">
    <w:name w:val="Fußzeile Zchn"/>
    <w:link w:val="Fuzeile"/>
    <w:rsid w:val="00EF3D96"/>
    <w:rPr>
      <w:rFonts w:ascii="Arial" w:hAnsi="Arial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817A5F"/>
    <w:rPr>
      <w:rFonts w:ascii="Arial" w:hAnsi="Arial"/>
      <w:b/>
      <w:bCs/>
      <w:sz w:val="22"/>
      <w:szCs w:val="22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817A5F"/>
    <w:rPr>
      <w:rFonts w:ascii="Arial" w:hAnsi="Arial" w:cs="Arial"/>
      <w:b/>
      <w:bCs/>
      <w:sz w:val="24"/>
      <w:szCs w:val="24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817A5F"/>
    <w:rPr>
      <w:rFonts w:ascii="Arial" w:hAnsi="Arial" w:cs="Arial"/>
      <w:sz w:val="28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817A5F"/>
    <w:rPr>
      <w:rFonts w:ascii="Arial" w:hAnsi="Arial"/>
      <w:lang w:val="de-DE" w:eastAsia="de-DE"/>
    </w:rPr>
  </w:style>
  <w:style w:type="character" w:customStyle="1" w:styleId="Textkrper2Zchn">
    <w:name w:val="Textkörper 2 Zchn"/>
    <w:basedOn w:val="Absatz-Standardschriftart"/>
    <w:link w:val="Textkrper2"/>
    <w:rsid w:val="00817A5F"/>
    <w:rPr>
      <w:rFonts w:ascii="Arial" w:hAnsi="Arial"/>
      <w:color w:val="FF000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803056"/>
    <w:rPr>
      <w:rFonts w:ascii="Arial" w:hAnsi="Arial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esi@samariter-rorschach.ch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th\Desktop\ZS_355_20_d_Postendienst_Handbuch_Anhang%20Version1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CC0DD-72D4-4776-BE27-FDA36E7CB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ZS_355_20_d_Postendienst_Handbuch_Anhang Version1.dot</Template>
  <TotalTime>0</TotalTime>
  <Pages>1</Pages>
  <Words>352</Words>
  <Characters>2170</Characters>
  <Application>Microsoft Office Word</Application>
  <DocSecurity>0</DocSecurity>
  <Lines>241</Lines>
  <Paragraphs>193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Kontaktformular Postendienst</vt:lpstr>
    </vt:vector>
  </TitlesOfParts>
  <Company>Samariterbund / SVR</Company>
  <LinksUpToDate>false</LinksUpToDate>
  <CharactersWithSpaces>2329</CharactersWithSpaces>
  <SharedDoc>false</SharedDoc>
  <HLinks>
    <vt:vector size="6" baseType="variant">
      <vt:variant>
        <vt:i4>3145815</vt:i4>
      </vt:variant>
      <vt:variant>
        <vt:i4>0</vt:i4>
      </vt:variant>
      <vt:variant>
        <vt:i4>0</vt:i4>
      </vt:variant>
      <vt:variant>
        <vt:i4>5</vt:i4>
      </vt:variant>
      <vt:variant>
        <vt:lpwstr>mailto:praesi@samariter-rorschach.ch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Kontaktformular Postendienst</dc:title>
  <dc:subject>ZS_355_20_d10.docx / Version 8.1.2016</dc:subject>
  <dc:creator>Ruth;FK</dc:creator>
  <dc:description>svr</dc:description>
  <cp:lastModifiedBy>Klaus Engler</cp:lastModifiedBy>
  <cp:revision>37</cp:revision>
  <cp:lastPrinted>2024-01-29T10:58:00Z</cp:lastPrinted>
  <dcterms:created xsi:type="dcterms:W3CDTF">2021-06-01T13:59:00Z</dcterms:created>
  <dcterms:modified xsi:type="dcterms:W3CDTF">2024-01-29T10:58:00Z</dcterms:modified>
</cp:coreProperties>
</file>